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B8FC" w14:textId="77777777" w:rsidR="00CB7A54" w:rsidRPr="00B65661" w:rsidRDefault="00266A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5661">
        <w:rPr>
          <w:rFonts w:ascii="Times New Roman" w:hAnsi="Times New Roman"/>
          <w:b/>
          <w:sz w:val="24"/>
          <w:szCs w:val="24"/>
        </w:rPr>
        <w:t>ДОГОВОР</w:t>
      </w:r>
    </w:p>
    <w:p w14:paraId="2EF98FFD" w14:textId="77777777" w:rsidR="00CB7A54" w:rsidRPr="00B65661" w:rsidRDefault="00266A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5661">
        <w:rPr>
          <w:rFonts w:ascii="Times New Roman" w:hAnsi="Times New Roman"/>
          <w:b/>
          <w:sz w:val="24"/>
          <w:szCs w:val="24"/>
        </w:rPr>
        <w:t>О ПРЕДОСТАВЛЕНИИ ПРОСТРАНСТВЕННЫХ ДАННЫХ</w:t>
      </w:r>
    </w:p>
    <w:p w14:paraId="37159AE0" w14:textId="77777777" w:rsidR="00CB7A54" w:rsidRPr="00B65661" w:rsidRDefault="00266A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5661">
        <w:rPr>
          <w:rFonts w:ascii="Times New Roman" w:hAnsi="Times New Roman"/>
          <w:b/>
          <w:sz w:val="24"/>
          <w:szCs w:val="24"/>
        </w:rPr>
        <w:t>ИЛИ МАТЕРИАЛОВ, НЕ ЯВЛЯЮЩИХСЯ ОБЪЕКТАМИ</w:t>
      </w:r>
    </w:p>
    <w:p w14:paraId="52E36588" w14:textId="77777777" w:rsidR="005410C4" w:rsidRPr="00B65661" w:rsidRDefault="00266A6A" w:rsidP="005950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5661">
        <w:rPr>
          <w:rFonts w:ascii="Times New Roman" w:hAnsi="Times New Roman"/>
          <w:b/>
          <w:sz w:val="24"/>
          <w:szCs w:val="24"/>
        </w:rPr>
        <w:t>АВТОРСКОГО ПРАВА</w:t>
      </w:r>
      <w:r w:rsidR="00B65661">
        <w:rPr>
          <w:rFonts w:ascii="Times New Roman" w:hAnsi="Times New Roman"/>
          <w:b/>
          <w:sz w:val="24"/>
          <w:szCs w:val="24"/>
        </w:rPr>
        <w:t xml:space="preserve">, </w:t>
      </w:r>
    </w:p>
    <w:p w14:paraId="78BAEA4B" w14:textId="77777777" w:rsidR="00CB7A54" w:rsidRPr="00B65661" w:rsidRDefault="005410C4" w:rsidP="005410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5661">
        <w:rPr>
          <w:rFonts w:ascii="Times New Roman" w:hAnsi="Times New Roman"/>
          <w:b/>
          <w:sz w:val="24"/>
          <w:szCs w:val="24"/>
        </w:rPr>
        <w:t xml:space="preserve"> СОДЕРЖАЩИХСЯ В ФОНДЕ ПРОСТРАНСТВЕННЫХ ДАННЫХ ГОРОДА МОСКВЫ, </w:t>
      </w:r>
      <w:r w:rsidRPr="00B65661">
        <w:rPr>
          <w:rFonts w:ascii="Times New Roman" w:hAnsi="Times New Roman"/>
          <w:b/>
          <w:sz w:val="24"/>
          <w:szCs w:val="24"/>
        </w:rPr>
        <w:br/>
        <w:t>ЗАКЛЮЧАЕМЫЙ ПУТЕМ ПРИСОЕДИНЕНИЯ</w:t>
      </w:r>
    </w:p>
    <w:p w14:paraId="35BB41EC" w14:textId="77777777" w:rsidR="00595022" w:rsidRPr="00B65661" w:rsidRDefault="00595022" w:rsidP="005410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DCCC2E" w14:textId="3E3647BF" w:rsidR="00CB7A54" w:rsidRPr="00684F36" w:rsidRDefault="00266A6A" w:rsidP="0036209C">
      <w:pPr>
        <w:pStyle w:val="Default"/>
        <w:ind w:firstLine="284"/>
        <w:jc w:val="both"/>
        <w:rPr>
          <w:bCs/>
        </w:rPr>
      </w:pPr>
      <w:r w:rsidRPr="00684F36">
        <w:t>Государственное бюджетное учреждение города Москвы «Московский городской трест геолого-геодезических и картографических работ»</w:t>
      </w:r>
      <w:r w:rsidRPr="00684F36">
        <w:rPr>
          <w:rStyle w:val="12"/>
          <w:sz w:val="24"/>
        </w:rPr>
        <w:t xml:space="preserve"> (</w:t>
      </w:r>
      <w:r w:rsidRPr="00684F36">
        <w:t>ГБУ «</w:t>
      </w:r>
      <w:proofErr w:type="spellStart"/>
      <w:r w:rsidRPr="00684F36">
        <w:t>Мосгоргеотрест</w:t>
      </w:r>
      <w:proofErr w:type="spellEnd"/>
      <w:r w:rsidRPr="00684F36">
        <w:t>»</w:t>
      </w:r>
      <w:r w:rsidRPr="00684F36">
        <w:rPr>
          <w:rStyle w:val="12"/>
          <w:sz w:val="24"/>
        </w:rPr>
        <w:t xml:space="preserve">), именуемое </w:t>
      </w:r>
      <w:r w:rsidR="00B65661" w:rsidRPr="00684F36">
        <w:rPr>
          <w:rStyle w:val="12"/>
          <w:sz w:val="24"/>
        </w:rPr>
        <w:br/>
      </w:r>
      <w:r w:rsidRPr="00684F36">
        <w:rPr>
          <w:rStyle w:val="12"/>
          <w:sz w:val="24"/>
        </w:rPr>
        <w:t>в дальнейшем</w:t>
      </w:r>
      <w:r w:rsidRPr="00684F36">
        <w:t xml:space="preserve"> </w:t>
      </w:r>
      <w:r w:rsidRPr="00684F36">
        <w:rPr>
          <w:b/>
        </w:rPr>
        <w:t>«Исполнитель»,</w:t>
      </w:r>
      <w:r w:rsidRPr="00684F36">
        <w:t xml:space="preserve"> </w:t>
      </w:r>
      <w:r w:rsidR="00703E88" w:rsidRPr="00684F36">
        <w:t>в лице</w:t>
      </w:r>
      <w:r w:rsidR="00384465">
        <w:t xml:space="preserve"> н</w:t>
      </w:r>
      <w:r w:rsidR="00703E88" w:rsidRPr="00684F36">
        <w:rPr>
          <w:bCs/>
        </w:rPr>
        <w:t xml:space="preserve">ачальника отдела </w:t>
      </w:r>
      <w:r w:rsidR="00703E88">
        <w:t>основных геодезических и вычислительных работ</w:t>
      </w:r>
      <w:r w:rsidR="00703E88" w:rsidRPr="00761D10">
        <w:t xml:space="preserve"> </w:t>
      </w:r>
      <w:r w:rsidR="00703E88">
        <w:t>Волкова Д.С.</w:t>
      </w:r>
      <w:r w:rsidR="00703E88" w:rsidRPr="00684F36">
        <w:rPr>
          <w:bCs/>
        </w:rPr>
        <w:t xml:space="preserve">, действующего на основании доверенности от </w:t>
      </w:r>
      <w:r w:rsidR="00384465">
        <w:rPr>
          <w:bCs/>
        </w:rPr>
        <w:t>1 ноября</w:t>
      </w:r>
      <w:r w:rsidR="00703E88">
        <w:rPr>
          <w:bCs/>
        </w:rPr>
        <w:t xml:space="preserve"> </w:t>
      </w:r>
      <w:r w:rsidR="002C7041">
        <w:rPr>
          <w:bCs/>
        </w:rPr>
        <w:br/>
      </w:r>
      <w:r w:rsidR="00703E88">
        <w:rPr>
          <w:bCs/>
        </w:rPr>
        <w:t>2023</w:t>
      </w:r>
      <w:r w:rsidR="00703E88" w:rsidRPr="00684F36">
        <w:rPr>
          <w:bCs/>
        </w:rPr>
        <w:t xml:space="preserve"> </w:t>
      </w:r>
      <w:r w:rsidR="00384465">
        <w:rPr>
          <w:bCs/>
        </w:rPr>
        <w:t>г. № 424</w:t>
      </w:r>
      <w:r w:rsidRPr="00684F36">
        <w:t>, с одной стороны, Комитет по архитектуре и градостроительству города Москвы (</w:t>
      </w:r>
      <w:proofErr w:type="spellStart"/>
      <w:r w:rsidRPr="00684F36">
        <w:t>Москомархитектура</w:t>
      </w:r>
      <w:proofErr w:type="spellEnd"/>
      <w:r w:rsidRPr="00684F36">
        <w:t xml:space="preserve">), именуемый в дальнейшем </w:t>
      </w:r>
      <w:r w:rsidRPr="00684F36">
        <w:rPr>
          <w:b/>
        </w:rPr>
        <w:t>«Получатель платежа»,</w:t>
      </w:r>
      <w:r w:rsidRPr="00684F36">
        <w:t xml:space="preserve"> </w:t>
      </w:r>
      <w:r w:rsidR="00A477AB">
        <w:t>в лице заместителя председателя Москомархитектуры Сухова А.Ю., действующего</w:t>
      </w:r>
      <w:r w:rsidR="00384465">
        <w:t xml:space="preserve"> на основании доверенности от </w:t>
      </w:r>
      <w:r w:rsidR="0039348B">
        <w:t xml:space="preserve">               04</w:t>
      </w:r>
      <w:r w:rsidR="00384465">
        <w:t xml:space="preserve"> сентября</w:t>
      </w:r>
      <w:r w:rsidR="00A477AB">
        <w:t xml:space="preserve"> 202</w:t>
      </w:r>
      <w:r w:rsidR="0039348B">
        <w:t>4</w:t>
      </w:r>
      <w:r w:rsidR="00A477AB">
        <w:t xml:space="preserve"> г.</w:t>
      </w:r>
      <w:r w:rsidR="00A477AB" w:rsidRPr="00960AAE">
        <w:t xml:space="preserve"> </w:t>
      </w:r>
      <w:r w:rsidR="00A477AB">
        <w:t xml:space="preserve">№ </w:t>
      </w:r>
      <w:r w:rsidR="00384465">
        <w:t>МКА-03-</w:t>
      </w:r>
      <w:r w:rsidR="0039348B">
        <w:t>7836/24</w:t>
      </w:r>
      <w:r w:rsidRPr="00684F36">
        <w:t xml:space="preserve">, с другой стороны, </w:t>
      </w:r>
      <w:r w:rsidR="00140C0B" w:rsidRPr="00684F36">
        <w:rPr>
          <w:bCs/>
        </w:rPr>
        <w:t>и заявитель, являющийся юридическим или физическим лицом,</w:t>
      </w:r>
      <w:r w:rsidR="00AD1010" w:rsidRPr="00684F36">
        <w:rPr>
          <w:bCs/>
        </w:rPr>
        <w:t xml:space="preserve"> в том числе индивидуальным предпринимателем</w:t>
      </w:r>
      <w:r w:rsidR="00140C0B" w:rsidRPr="00684F36">
        <w:rPr>
          <w:bCs/>
        </w:rPr>
        <w:t xml:space="preserve"> или органом государственной власти, или органом местного самоуправления, обратившийся</w:t>
      </w:r>
      <w:r w:rsidR="00BF3595">
        <w:rPr>
          <w:bCs/>
        </w:rPr>
        <w:t xml:space="preserve"> </w:t>
      </w:r>
      <w:r w:rsidR="00140C0B" w:rsidRPr="00684F36">
        <w:rPr>
          <w:bCs/>
        </w:rPr>
        <w:t xml:space="preserve">в </w:t>
      </w:r>
      <w:r w:rsidR="00140C0B" w:rsidRPr="00684F36">
        <w:t>ГБУ «</w:t>
      </w:r>
      <w:proofErr w:type="spellStart"/>
      <w:r w:rsidR="00140C0B" w:rsidRPr="00684F36">
        <w:t>Мосгоргеотрест</w:t>
      </w:r>
      <w:proofErr w:type="spellEnd"/>
      <w:r w:rsidR="00140C0B" w:rsidRPr="00684F36">
        <w:t>»</w:t>
      </w:r>
      <w:r w:rsidR="00A30AA4" w:rsidRPr="00684F36">
        <w:t xml:space="preserve"> </w:t>
      </w:r>
      <w:r w:rsidR="00140C0B" w:rsidRPr="00684F36">
        <w:rPr>
          <w:bCs/>
        </w:rPr>
        <w:t>с заявлением о предоставлении пространственных данных и материалов,</w:t>
      </w:r>
      <w:r w:rsidR="00E841AC">
        <w:rPr>
          <w:bCs/>
        </w:rPr>
        <w:t xml:space="preserve"> не являющихся объектами авторского права,</w:t>
      </w:r>
      <w:r w:rsidR="00140C0B" w:rsidRPr="00684F36">
        <w:rPr>
          <w:bCs/>
        </w:rPr>
        <w:t xml:space="preserve"> содержащихся в фонд</w:t>
      </w:r>
      <w:r w:rsidR="00A30AA4" w:rsidRPr="00684F36">
        <w:rPr>
          <w:bCs/>
        </w:rPr>
        <w:t>е</w:t>
      </w:r>
      <w:r w:rsidR="00140C0B" w:rsidRPr="00684F36">
        <w:rPr>
          <w:bCs/>
        </w:rPr>
        <w:t xml:space="preserve"> пространственных данных</w:t>
      </w:r>
      <w:r w:rsidR="00A30AA4" w:rsidRPr="00684F36">
        <w:rPr>
          <w:bCs/>
        </w:rPr>
        <w:t xml:space="preserve"> города Москвы</w:t>
      </w:r>
      <w:r w:rsidR="00140C0B" w:rsidRPr="00684F36">
        <w:rPr>
          <w:bCs/>
        </w:rPr>
        <w:t xml:space="preserve">, именуемый в дальнейшем </w:t>
      </w:r>
      <w:r w:rsidR="00140C0B" w:rsidRPr="00684F36">
        <w:rPr>
          <w:b/>
          <w:bCs/>
        </w:rPr>
        <w:t>«Заявитель»</w:t>
      </w:r>
      <w:r w:rsidR="00140C0B" w:rsidRPr="00684F36">
        <w:rPr>
          <w:bCs/>
        </w:rPr>
        <w:t xml:space="preserve">, </w:t>
      </w:r>
      <w:r w:rsidRPr="00684F36">
        <w:rPr>
          <w:bCs/>
        </w:rPr>
        <w:t xml:space="preserve">с третьей стороны, именуемые вместе </w:t>
      </w:r>
      <w:r w:rsidRPr="00684F36">
        <w:rPr>
          <w:b/>
          <w:bCs/>
        </w:rPr>
        <w:t>«Стороны»</w:t>
      </w:r>
      <w:r w:rsidRPr="00684F36">
        <w:rPr>
          <w:bCs/>
        </w:rPr>
        <w:t xml:space="preserve">, а по отдельности </w:t>
      </w:r>
      <w:r w:rsidRPr="00684F36">
        <w:rPr>
          <w:b/>
          <w:bCs/>
        </w:rPr>
        <w:t>«Сторона»</w:t>
      </w:r>
      <w:r w:rsidRPr="00684F36">
        <w:rPr>
          <w:bCs/>
        </w:rPr>
        <w:t>, заключили настоящий Договор (далее – Договор) о нижеследующем:</w:t>
      </w:r>
    </w:p>
    <w:p w14:paraId="1091EB90" w14:textId="77777777" w:rsidR="00CB7A54" w:rsidRPr="00684F36" w:rsidRDefault="00CB7A54" w:rsidP="00140C0B">
      <w:pPr>
        <w:pStyle w:val="Default"/>
        <w:jc w:val="both"/>
        <w:rPr>
          <w:bCs/>
        </w:rPr>
      </w:pPr>
    </w:p>
    <w:p w14:paraId="1F5BE381" w14:textId="77777777" w:rsidR="00C651ED" w:rsidRPr="00684F36" w:rsidRDefault="00C651ED" w:rsidP="00595022">
      <w:pPr>
        <w:pStyle w:val="Default"/>
        <w:numPr>
          <w:ilvl w:val="0"/>
          <w:numId w:val="13"/>
        </w:numPr>
        <w:jc w:val="center"/>
        <w:rPr>
          <w:b/>
        </w:rPr>
      </w:pPr>
      <w:r w:rsidRPr="00684F36">
        <w:rPr>
          <w:b/>
        </w:rPr>
        <w:t>ОБЩИЕ ПОЛОЖЕНИЯ</w:t>
      </w:r>
    </w:p>
    <w:p w14:paraId="23339A2A" w14:textId="77777777" w:rsidR="00595022" w:rsidRPr="00684F36" w:rsidRDefault="00595022" w:rsidP="00595022">
      <w:pPr>
        <w:pStyle w:val="Default"/>
        <w:ind w:left="720"/>
        <w:rPr>
          <w:b/>
        </w:rPr>
      </w:pPr>
    </w:p>
    <w:p w14:paraId="0DAE0FFB" w14:textId="77777777" w:rsidR="00B17719" w:rsidRPr="00684F36" w:rsidRDefault="00C651ED" w:rsidP="0036209C">
      <w:pPr>
        <w:pStyle w:val="Default"/>
        <w:ind w:firstLine="284"/>
        <w:jc w:val="both"/>
      </w:pPr>
      <w:r w:rsidRPr="00684F36">
        <w:t xml:space="preserve">1.1. </w:t>
      </w:r>
      <w:r w:rsidR="00B17719" w:rsidRPr="00684F36">
        <w:t>Настоящий Договор является договором присоединения в соответствии со статьей 428 Гражданского кодекса Российской Федерации.</w:t>
      </w:r>
    </w:p>
    <w:p w14:paraId="69A7D80A" w14:textId="599D49AF" w:rsidR="00CD63C1" w:rsidRDefault="00B17719" w:rsidP="0036209C">
      <w:pPr>
        <w:pStyle w:val="Default"/>
        <w:ind w:firstLine="284"/>
        <w:jc w:val="both"/>
      </w:pPr>
      <w:r w:rsidRPr="00684F36">
        <w:t>1.2.</w:t>
      </w:r>
      <w:r w:rsidR="009425B2" w:rsidRPr="00684F36">
        <w:t xml:space="preserve"> </w:t>
      </w:r>
      <w:r w:rsidR="000A0227" w:rsidRPr="000A0227">
        <w:t xml:space="preserve">Основанием для заключения настоящего Договора является согласие на присоединение </w:t>
      </w:r>
      <w:r w:rsidR="000269F7">
        <w:br/>
      </w:r>
      <w:r w:rsidR="000A0227" w:rsidRPr="000A0227">
        <w:t xml:space="preserve">к договору о предоставлении пространственных данных или материалов, не являющихся объектами авторского права, содержащихся в фонде пространственных данных города Москвы </w:t>
      </w:r>
      <w:r w:rsidR="000269F7">
        <w:br/>
      </w:r>
      <w:r w:rsidR="000A0227" w:rsidRPr="000A0227">
        <w:t>(далее – пространственные данные и материалы), выраженное в Заявлении о предоставлении пространственных данных и материалов</w:t>
      </w:r>
      <w:r w:rsidR="007B45C6">
        <w:t xml:space="preserve"> </w:t>
      </w:r>
      <w:r w:rsidR="000A0227" w:rsidRPr="000A0227">
        <w:t>(далее - Заявление), поданно</w:t>
      </w:r>
      <w:r w:rsidR="00B67282">
        <w:t>м</w:t>
      </w:r>
      <w:r w:rsidR="000A0227" w:rsidRPr="000A0227">
        <w:t xml:space="preserve"> Испо</w:t>
      </w:r>
      <w:r w:rsidR="000A0227">
        <w:t>л</w:t>
      </w:r>
      <w:r w:rsidR="000A0227" w:rsidRPr="000A0227">
        <w:t>нителю в порядке, предусмотренном Правилами предоставления пространственных данных и материалов, содержащихся в государственных фондах пространственных данных, в том числе правилами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документов, утвержденными постановлением Правительства Российской Федерации от 4 марта 2017 г. № 262 (далее – Правила).</w:t>
      </w:r>
    </w:p>
    <w:p w14:paraId="6717D8E3" w14:textId="77777777" w:rsidR="00FA4B82" w:rsidRPr="00684F36" w:rsidRDefault="00FA4B82" w:rsidP="0036209C">
      <w:pPr>
        <w:pStyle w:val="Default"/>
        <w:ind w:firstLine="284"/>
        <w:jc w:val="both"/>
      </w:pPr>
      <w:r w:rsidRPr="00684F36">
        <w:t>1.</w:t>
      </w:r>
      <w:r w:rsidR="00B17719" w:rsidRPr="00684F36">
        <w:t>3</w:t>
      </w:r>
      <w:r w:rsidRPr="00684F36">
        <w:t xml:space="preserve">. Присоединяясь к настоящему Договору, Заявитель полностью принимает его условия. </w:t>
      </w:r>
    </w:p>
    <w:p w14:paraId="18E873D4" w14:textId="77777777" w:rsidR="002E5D1D" w:rsidRPr="00684F36" w:rsidRDefault="00FA4B82" w:rsidP="0036209C">
      <w:pPr>
        <w:pStyle w:val="Default"/>
        <w:ind w:firstLine="284"/>
        <w:jc w:val="both"/>
      </w:pPr>
      <w:r w:rsidRPr="00684F36">
        <w:t>1.</w:t>
      </w:r>
      <w:r w:rsidR="00B17719" w:rsidRPr="00684F36">
        <w:t>4</w:t>
      </w:r>
      <w:r w:rsidRPr="00684F36">
        <w:t>. Заявление, указанное в пункте 1.</w:t>
      </w:r>
      <w:r w:rsidR="005B64FA" w:rsidRPr="00684F36">
        <w:t>2</w:t>
      </w:r>
      <w:r w:rsidRPr="00684F36">
        <w:t xml:space="preserve"> настоящего Договора</w:t>
      </w:r>
      <w:r w:rsidR="00AD1010" w:rsidRPr="00684F36">
        <w:t>,</w:t>
      </w:r>
      <w:r w:rsidRPr="00684F36">
        <w:t xml:space="preserve"> посредством подписания которого Заявитель присоединяется к настоящему Договору, и перечень идентификационных данных пространственных данных и материалов, направленный Исполнителем Заявителю по результатам рассмотрения Заявления согласно пункту 18 Правил</w:t>
      </w:r>
      <w:r w:rsidR="00BA7254" w:rsidRPr="00684F36" w:rsidDel="00BA7254">
        <w:t xml:space="preserve"> </w:t>
      </w:r>
      <w:r w:rsidRPr="00684F36">
        <w:t>(далее – Перечень идентификационных данных), являются неотъемлемой частью настоящего Договора.</w:t>
      </w:r>
    </w:p>
    <w:p w14:paraId="28B04D0E" w14:textId="77777777" w:rsidR="00FA4B82" w:rsidRDefault="00FA4B82" w:rsidP="00595022">
      <w:pPr>
        <w:pStyle w:val="Default"/>
        <w:jc w:val="both"/>
      </w:pPr>
    </w:p>
    <w:p w14:paraId="33E14B04" w14:textId="77777777" w:rsidR="00CB7A54" w:rsidRPr="00684F36" w:rsidRDefault="000503F1" w:rsidP="00595022">
      <w:pPr>
        <w:pStyle w:val="Default"/>
        <w:jc w:val="center"/>
        <w:rPr>
          <w:b/>
        </w:rPr>
      </w:pPr>
      <w:r w:rsidRPr="00684F36">
        <w:rPr>
          <w:b/>
        </w:rPr>
        <w:t>2.</w:t>
      </w:r>
      <w:r w:rsidR="0046705A" w:rsidRPr="00684F36">
        <w:rPr>
          <w:b/>
        </w:rPr>
        <w:t xml:space="preserve"> </w:t>
      </w:r>
      <w:r w:rsidR="00266A6A" w:rsidRPr="00684F36">
        <w:rPr>
          <w:b/>
        </w:rPr>
        <w:t>ПРЕДМЕТ ДОГОВОРА</w:t>
      </w:r>
    </w:p>
    <w:p w14:paraId="65079DC3" w14:textId="77777777" w:rsidR="00CB7A54" w:rsidRPr="00684F36" w:rsidRDefault="00CB7A54" w:rsidP="00595022">
      <w:pPr>
        <w:pStyle w:val="a9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03C1C5A" w14:textId="77777777" w:rsidR="00CD63C1" w:rsidRDefault="006B297B" w:rsidP="000D23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</w:t>
      </w:r>
      <w:r w:rsidR="00266A6A" w:rsidRPr="00684F36">
        <w:rPr>
          <w:rFonts w:ascii="Times New Roman" w:hAnsi="Times New Roman"/>
          <w:sz w:val="24"/>
          <w:szCs w:val="24"/>
        </w:rPr>
        <w:t xml:space="preserve">.1. </w:t>
      </w:r>
      <w:r w:rsidR="000A0227" w:rsidRPr="000A0227">
        <w:rPr>
          <w:rFonts w:ascii="Times New Roman" w:hAnsi="Times New Roman"/>
          <w:sz w:val="24"/>
          <w:szCs w:val="24"/>
        </w:rPr>
        <w:t xml:space="preserve">По настоящему Договору Исполнитель на основании Заявления Заявителя предоставляет ему в пользование пространственные данные и материалы из фонда пространственных данных города Москвы согласно </w:t>
      </w:r>
      <w:proofErr w:type="gramStart"/>
      <w:r w:rsidR="000A0227" w:rsidRPr="000A0227">
        <w:rPr>
          <w:rFonts w:ascii="Times New Roman" w:hAnsi="Times New Roman"/>
          <w:sz w:val="24"/>
          <w:szCs w:val="24"/>
        </w:rPr>
        <w:t>Перечню</w:t>
      </w:r>
      <w:proofErr w:type="gramEnd"/>
      <w:r w:rsidR="000A0227" w:rsidRPr="000A0227">
        <w:rPr>
          <w:rFonts w:ascii="Times New Roman" w:hAnsi="Times New Roman"/>
          <w:sz w:val="24"/>
          <w:szCs w:val="24"/>
        </w:rPr>
        <w:t xml:space="preserve"> идентификационных данных для их использования Заявителем. Получатель платежа обязуется обеспечить предоставление Исполнителем Заявителю пространственных данных и материалов, а Заявитель обязуется их оплатить.</w:t>
      </w:r>
    </w:p>
    <w:p w14:paraId="4D1892B8" w14:textId="77777777" w:rsidR="00B67282" w:rsidRDefault="00226AF7" w:rsidP="000D23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2.2. </w:t>
      </w:r>
      <w:r w:rsidR="000A0227" w:rsidRPr="000A0227">
        <w:rPr>
          <w:rFonts w:ascii="Times New Roman" w:hAnsi="Times New Roman"/>
          <w:sz w:val="24"/>
          <w:szCs w:val="24"/>
        </w:rPr>
        <w:t xml:space="preserve">Вид и (или) наименование, условия </w:t>
      </w:r>
      <w:r w:rsidR="002C0321">
        <w:rPr>
          <w:rFonts w:ascii="Times New Roman" w:hAnsi="Times New Roman"/>
          <w:sz w:val="24"/>
          <w:szCs w:val="24"/>
        </w:rPr>
        <w:t>ис</w:t>
      </w:r>
      <w:r w:rsidR="000A0227" w:rsidRPr="000A0227">
        <w:rPr>
          <w:rFonts w:ascii="Times New Roman" w:hAnsi="Times New Roman"/>
          <w:sz w:val="24"/>
          <w:szCs w:val="24"/>
        </w:rPr>
        <w:t>пользования пространственны</w:t>
      </w:r>
      <w:r w:rsidR="002C0321">
        <w:rPr>
          <w:rFonts w:ascii="Times New Roman" w:hAnsi="Times New Roman"/>
          <w:sz w:val="24"/>
          <w:szCs w:val="24"/>
        </w:rPr>
        <w:t>х</w:t>
      </w:r>
      <w:r w:rsidR="000A0227" w:rsidRPr="000A0227">
        <w:rPr>
          <w:rFonts w:ascii="Times New Roman" w:hAnsi="Times New Roman"/>
          <w:sz w:val="24"/>
          <w:szCs w:val="24"/>
        </w:rPr>
        <w:t xml:space="preserve"> данны</w:t>
      </w:r>
      <w:r w:rsidR="002C0321">
        <w:rPr>
          <w:rFonts w:ascii="Times New Roman" w:hAnsi="Times New Roman"/>
          <w:sz w:val="24"/>
          <w:szCs w:val="24"/>
        </w:rPr>
        <w:t>х</w:t>
      </w:r>
      <w:r w:rsidR="000A0227" w:rsidRPr="000A0227">
        <w:rPr>
          <w:rFonts w:ascii="Times New Roman" w:hAnsi="Times New Roman"/>
          <w:sz w:val="24"/>
          <w:szCs w:val="24"/>
        </w:rPr>
        <w:t xml:space="preserve"> и материал</w:t>
      </w:r>
      <w:r w:rsidR="002C0321">
        <w:rPr>
          <w:rFonts w:ascii="Times New Roman" w:hAnsi="Times New Roman"/>
          <w:sz w:val="24"/>
          <w:szCs w:val="24"/>
        </w:rPr>
        <w:t>ов</w:t>
      </w:r>
      <w:r w:rsidR="009D6C2D">
        <w:rPr>
          <w:rFonts w:ascii="Times New Roman" w:hAnsi="Times New Roman"/>
          <w:sz w:val="24"/>
          <w:szCs w:val="24"/>
        </w:rPr>
        <w:t xml:space="preserve"> </w:t>
      </w:r>
      <w:r w:rsidR="000269F7">
        <w:rPr>
          <w:rFonts w:ascii="Times New Roman" w:hAnsi="Times New Roman"/>
          <w:sz w:val="24"/>
          <w:szCs w:val="24"/>
        </w:rPr>
        <w:br/>
      </w:r>
      <w:r w:rsidR="000A0227" w:rsidRPr="000A0227">
        <w:rPr>
          <w:rFonts w:ascii="Times New Roman" w:hAnsi="Times New Roman"/>
          <w:sz w:val="24"/>
          <w:szCs w:val="24"/>
        </w:rPr>
        <w:t xml:space="preserve">и предоставляемых Исполнителем по настоящему Договору, указываются в Заявлении Заявителя </w:t>
      </w:r>
      <w:r w:rsidR="000269F7">
        <w:rPr>
          <w:rFonts w:ascii="Times New Roman" w:hAnsi="Times New Roman"/>
          <w:sz w:val="24"/>
          <w:szCs w:val="24"/>
        </w:rPr>
        <w:br/>
      </w:r>
      <w:r w:rsidR="000A0227" w:rsidRPr="000A0227">
        <w:rPr>
          <w:rFonts w:ascii="Times New Roman" w:hAnsi="Times New Roman"/>
          <w:sz w:val="24"/>
          <w:szCs w:val="24"/>
        </w:rPr>
        <w:t xml:space="preserve">о предоставлении пространственных данных и материалов в </w:t>
      </w:r>
      <w:r w:rsidR="000A0227">
        <w:rPr>
          <w:rFonts w:ascii="Times New Roman" w:hAnsi="Times New Roman"/>
          <w:sz w:val="24"/>
          <w:szCs w:val="24"/>
        </w:rPr>
        <w:t>соответствии с Правил</w:t>
      </w:r>
      <w:r w:rsidR="00B67282">
        <w:rPr>
          <w:rFonts w:ascii="Times New Roman" w:hAnsi="Times New Roman"/>
          <w:sz w:val="24"/>
          <w:szCs w:val="24"/>
        </w:rPr>
        <w:t>ами</w:t>
      </w:r>
      <w:r w:rsidR="000A0227">
        <w:rPr>
          <w:rFonts w:ascii="Times New Roman" w:hAnsi="Times New Roman"/>
          <w:sz w:val="24"/>
          <w:szCs w:val="24"/>
        </w:rPr>
        <w:t>.</w:t>
      </w:r>
    </w:p>
    <w:p w14:paraId="42C17795" w14:textId="77777777" w:rsidR="00226AF7" w:rsidRPr="000269F7" w:rsidRDefault="00B67282" w:rsidP="000269F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2C0321" w:rsidRPr="002C0321">
        <w:rPr>
          <w:rFonts w:ascii="Times New Roman" w:hAnsi="Times New Roman"/>
          <w:sz w:val="24"/>
          <w:szCs w:val="24"/>
          <w:lang w:val="x-none"/>
        </w:rPr>
        <w:t>К условиям использования пространственных данных и материалов, не являющихся объектами авторского права, согл</w:t>
      </w:r>
      <w:r w:rsidR="000269F7">
        <w:rPr>
          <w:rFonts w:ascii="Times New Roman" w:hAnsi="Times New Roman"/>
          <w:sz w:val="24"/>
          <w:szCs w:val="24"/>
          <w:lang w:val="x-none"/>
        </w:rPr>
        <w:t>асно пункту 8 Правил относятся</w:t>
      </w:r>
      <w:r w:rsidR="00226AF7" w:rsidRPr="00684F36">
        <w:rPr>
          <w:rFonts w:ascii="Times New Roman" w:hAnsi="Times New Roman"/>
          <w:sz w:val="24"/>
          <w:szCs w:val="24"/>
        </w:rPr>
        <w:t xml:space="preserve">: </w:t>
      </w:r>
    </w:p>
    <w:p w14:paraId="131567B2" w14:textId="77777777" w:rsidR="00226AF7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>.1. В</w:t>
      </w:r>
      <w:r w:rsidR="00226AF7" w:rsidRPr="00684F36">
        <w:rPr>
          <w:rFonts w:ascii="Times New Roman" w:hAnsi="Times New Roman"/>
          <w:sz w:val="24"/>
          <w:szCs w:val="24"/>
        </w:rPr>
        <w:t>озможность изготовления одной и более копий пространственных данных и материалов или их части без права передачи третьим лицам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3737E5F7" w14:textId="77777777" w:rsidR="00226AF7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.2. Возможность </w:t>
      </w:r>
      <w:r w:rsidR="00226AF7" w:rsidRPr="00684F36">
        <w:rPr>
          <w:rFonts w:ascii="Times New Roman" w:hAnsi="Times New Roman"/>
          <w:sz w:val="24"/>
          <w:szCs w:val="24"/>
        </w:rPr>
        <w:t>изготовления одной и более копий пространственных данных и материалов или их части с правом передачи ограниченному кругу третьих лиц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767E0773" w14:textId="77777777" w:rsidR="00226AF7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.3. Возможность </w:t>
      </w:r>
      <w:r w:rsidR="00226AF7" w:rsidRPr="00684F36">
        <w:rPr>
          <w:rFonts w:ascii="Times New Roman" w:hAnsi="Times New Roman"/>
          <w:sz w:val="24"/>
          <w:szCs w:val="24"/>
        </w:rPr>
        <w:t>изготовления одной и более копий пространственных данных и материалов или их части с правом передачи неограниченному кругу третьих лиц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5BF0B4FF" w14:textId="77777777" w:rsidR="00226AF7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.4. Возможность </w:t>
      </w:r>
      <w:r w:rsidR="00226AF7" w:rsidRPr="00684F36">
        <w:rPr>
          <w:rFonts w:ascii="Times New Roman" w:hAnsi="Times New Roman"/>
          <w:sz w:val="24"/>
          <w:szCs w:val="24"/>
        </w:rPr>
        <w:t>обработки пространственных данных и (или) создания производных (переработки) материалов или их части без права передачи третьим лицам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3C5C7BF8" w14:textId="77777777" w:rsidR="00226AF7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.5. Возможность </w:t>
      </w:r>
      <w:r w:rsidR="00226AF7" w:rsidRPr="00684F36">
        <w:rPr>
          <w:rFonts w:ascii="Times New Roman" w:hAnsi="Times New Roman"/>
          <w:sz w:val="24"/>
          <w:szCs w:val="24"/>
        </w:rPr>
        <w:t>обработки пространственных данных и (или) создания производных (переработки) материалов или их части с правом передачи ограниченному кругу третьих лиц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430CB10F" w14:textId="77777777" w:rsidR="00226AF7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.6. Возможность </w:t>
      </w:r>
      <w:r w:rsidR="00226AF7" w:rsidRPr="00684F36">
        <w:rPr>
          <w:rFonts w:ascii="Times New Roman" w:hAnsi="Times New Roman"/>
          <w:sz w:val="24"/>
          <w:szCs w:val="24"/>
        </w:rPr>
        <w:t>обработки пространственных данных и (или) создания производных (переработки) материалов или их части с правом передачи неограниченному кругу третьих лиц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58F16FBA" w14:textId="77777777" w:rsidR="003E7EB9" w:rsidRPr="00684F36" w:rsidRDefault="000D2371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.7. Возможность </w:t>
      </w:r>
      <w:r w:rsidR="00226AF7" w:rsidRPr="00684F36">
        <w:rPr>
          <w:rFonts w:ascii="Times New Roman" w:hAnsi="Times New Roman"/>
          <w:sz w:val="24"/>
          <w:szCs w:val="24"/>
        </w:rPr>
        <w:t xml:space="preserve">доведения пространственных данных и материалов или их части </w:t>
      </w:r>
      <w:r w:rsidR="00B65661" w:rsidRPr="00684F36">
        <w:rPr>
          <w:rFonts w:ascii="Times New Roman" w:hAnsi="Times New Roman"/>
          <w:sz w:val="24"/>
          <w:szCs w:val="24"/>
        </w:rPr>
        <w:br/>
      </w:r>
      <w:r w:rsidR="00226AF7" w:rsidRPr="00684F36">
        <w:rPr>
          <w:rFonts w:ascii="Times New Roman" w:hAnsi="Times New Roman"/>
          <w:sz w:val="24"/>
          <w:szCs w:val="24"/>
        </w:rPr>
        <w:t>до всеобщего сведения посредством информационно-телекоммуникационной сети «Интернет».</w:t>
      </w:r>
    </w:p>
    <w:p w14:paraId="41582643" w14:textId="77777777" w:rsidR="000D2371" w:rsidRPr="00684F36" w:rsidRDefault="00FD3A93" w:rsidP="000D23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</w:t>
      </w:r>
      <w:r w:rsidR="003E7EB9" w:rsidRPr="00684F36">
        <w:rPr>
          <w:rFonts w:ascii="Times New Roman" w:hAnsi="Times New Roman"/>
          <w:sz w:val="24"/>
          <w:szCs w:val="24"/>
        </w:rPr>
        <w:t>.</w:t>
      </w:r>
      <w:r w:rsidR="00B67282">
        <w:rPr>
          <w:rFonts w:ascii="Times New Roman" w:hAnsi="Times New Roman"/>
          <w:sz w:val="24"/>
          <w:szCs w:val="24"/>
        </w:rPr>
        <w:t>4</w:t>
      </w:r>
      <w:r w:rsidR="00B008DA" w:rsidRPr="00684F36">
        <w:rPr>
          <w:rFonts w:ascii="Times New Roman" w:hAnsi="Times New Roman"/>
          <w:sz w:val="24"/>
          <w:szCs w:val="24"/>
        </w:rPr>
        <w:t>.</w:t>
      </w:r>
      <w:r w:rsidR="003E7EB9" w:rsidRPr="00684F36">
        <w:rPr>
          <w:rFonts w:ascii="Times New Roman" w:hAnsi="Times New Roman"/>
          <w:sz w:val="24"/>
          <w:szCs w:val="24"/>
        </w:rPr>
        <w:t xml:space="preserve"> </w:t>
      </w:r>
      <w:r w:rsidR="000D2371" w:rsidRPr="00684F36">
        <w:rPr>
          <w:rFonts w:ascii="Times New Roman" w:hAnsi="Times New Roman"/>
          <w:sz w:val="24"/>
          <w:szCs w:val="24"/>
        </w:rPr>
        <w:t>Прямое изменение формы представления (цифровые, вывод на печать и т.п.), изменение программных форматов файлов пространственных данных и материалов, выраженно</w:t>
      </w:r>
      <w:r w:rsidR="00841990">
        <w:rPr>
          <w:rFonts w:ascii="Times New Roman" w:hAnsi="Times New Roman"/>
          <w:sz w:val="24"/>
          <w:szCs w:val="24"/>
        </w:rPr>
        <w:t>е</w:t>
      </w:r>
      <w:r w:rsidR="000D2371" w:rsidRPr="00684F36">
        <w:rPr>
          <w:rFonts w:ascii="Times New Roman" w:hAnsi="Times New Roman"/>
          <w:sz w:val="24"/>
          <w:szCs w:val="24"/>
        </w:rPr>
        <w:t xml:space="preserve"> </w:t>
      </w:r>
      <w:r w:rsidR="00B65661" w:rsidRPr="00684F36">
        <w:rPr>
          <w:rFonts w:ascii="Times New Roman" w:hAnsi="Times New Roman"/>
          <w:sz w:val="24"/>
          <w:szCs w:val="24"/>
        </w:rPr>
        <w:br/>
      </w:r>
      <w:r w:rsidR="000D2371" w:rsidRPr="00684F36">
        <w:rPr>
          <w:rFonts w:ascii="Times New Roman" w:hAnsi="Times New Roman"/>
          <w:sz w:val="24"/>
          <w:szCs w:val="24"/>
        </w:rPr>
        <w:t xml:space="preserve">в цифровой форме, а также запись пространственных данных и материалов на электронном носителе, в том числе запись в память ЭВМ, считаются изготовлением экземпляра (копии), кроме случая, когда такие изменения или записи являются временными и составляют неотъемлемую </w:t>
      </w:r>
      <w:r w:rsidR="000269F7">
        <w:rPr>
          <w:rFonts w:ascii="Times New Roman" w:hAnsi="Times New Roman"/>
          <w:sz w:val="24"/>
          <w:szCs w:val="24"/>
        </w:rPr>
        <w:br/>
      </w:r>
      <w:r w:rsidR="000D2371" w:rsidRPr="00684F36">
        <w:rPr>
          <w:rFonts w:ascii="Times New Roman" w:hAnsi="Times New Roman"/>
          <w:sz w:val="24"/>
          <w:szCs w:val="24"/>
        </w:rPr>
        <w:t>и существенную часть технологического процесса, имеющего единственной целью правомерное использование пространственных данных и материалов.</w:t>
      </w:r>
    </w:p>
    <w:p w14:paraId="6DC09D32" w14:textId="77777777" w:rsidR="00B4204B" w:rsidRPr="00684F36" w:rsidRDefault="00B4204B" w:rsidP="0036209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5</w:t>
      </w:r>
      <w:r w:rsidRPr="00684F36">
        <w:rPr>
          <w:rFonts w:ascii="Times New Roman" w:hAnsi="Times New Roman"/>
          <w:sz w:val="24"/>
          <w:szCs w:val="24"/>
        </w:rPr>
        <w:t xml:space="preserve">. Пространственные данные и материалы, содержащие сведения, отнесенные </w:t>
      </w:r>
      <w:r w:rsidR="00B65661" w:rsidRPr="00684F36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к государственной тайне, разрешается использовать только в пределах территории Российской Федерации</w:t>
      </w:r>
      <w:r w:rsidR="00ED6DBA">
        <w:rPr>
          <w:rFonts w:ascii="Times New Roman" w:hAnsi="Times New Roman"/>
          <w:sz w:val="24"/>
          <w:szCs w:val="24"/>
        </w:rPr>
        <w:t xml:space="preserve"> и с соблюдением требований законодательства </w:t>
      </w:r>
      <w:r w:rsidR="00B46F0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0269F7">
        <w:rPr>
          <w:rFonts w:ascii="Times New Roman" w:hAnsi="Times New Roman"/>
          <w:sz w:val="24"/>
          <w:szCs w:val="24"/>
        </w:rPr>
        <w:br/>
      </w:r>
      <w:r w:rsidR="00B46F09">
        <w:rPr>
          <w:rFonts w:ascii="Times New Roman" w:hAnsi="Times New Roman"/>
          <w:sz w:val="24"/>
          <w:szCs w:val="24"/>
        </w:rPr>
        <w:t>о</w:t>
      </w:r>
      <w:r w:rsidR="00ED6DBA">
        <w:rPr>
          <w:rFonts w:ascii="Times New Roman" w:hAnsi="Times New Roman"/>
          <w:sz w:val="24"/>
          <w:szCs w:val="24"/>
        </w:rPr>
        <w:t xml:space="preserve"> государственной тайн</w:t>
      </w:r>
      <w:r w:rsidR="00B46F09">
        <w:rPr>
          <w:rFonts w:ascii="Times New Roman" w:hAnsi="Times New Roman"/>
          <w:sz w:val="24"/>
          <w:szCs w:val="24"/>
        </w:rPr>
        <w:t>е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115B8499" w14:textId="77777777" w:rsidR="00CB7A54" w:rsidRPr="00684F36" w:rsidRDefault="00EE1825" w:rsidP="006071D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2.</w:t>
      </w:r>
      <w:r w:rsidR="00B67282">
        <w:rPr>
          <w:rFonts w:ascii="Times New Roman" w:hAnsi="Times New Roman"/>
          <w:sz w:val="24"/>
          <w:szCs w:val="24"/>
        </w:rPr>
        <w:t>6</w:t>
      </w:r>
      <w:r w:rsidRPr="00684F36">
        <w:rPr>
          <w:rFonts w:ascii="Times New Roman" w:hAnsi="Times New Roman"/>
          <w:sz w:val="24"/>
          <w:szCs w:val="24"/>
        </w:rPr>
        <w:t>. В случае если указанные в Заявлении пространственные данные и материалы содержат сведения, отнесенные к государств</w:t>
      </w:r>
      <w:r w:rsidR="00B770E5" w:rsidRPr="00684F36">
        <w:rPr>
          <w:rFonts w:ascii="Times New Roman" w:hAnsi="Times New Roman"/>
          <w:sz w:val="24"/>
          <w:szCs w:val="24"/>
        </w:rPr>
        <w:t xml:space="preserve">енной тайне, </w:t>
      </w:r>
      <w:r w:rsidR="00BE5964" w:rsidRPr="00684F36">
        <w:rPr>
          <w:rFonts w:ascii="Times New Roman" w:hAnsi="Times New Roman"/>
          <w:sz w:val="24"/>
          <w:szCs w:val="24"/>
        </w:rPr>
        <w:t xml:space="preserve">Заявителю </w:t>
      </w:r>
      <w:r w:rsidR="00B770E5" w:rsidRPr="00684F36">
        <w:rPr>
          <w:rFonts w:ascii="Times New Roman" w:hAnsi="Times New Roman"/>
          <w:sz w:val="24"/>
          <w:szCs w:val="24"/>
        </w:rPr>
        <w:t>необходимо пред</w:t>
      </w:r>
      <w:r w:rsidRPr="00684F36">
        <w:rPr>
          <w:rFonts w:ascii="Times New Roman" w:hAnsi="Times New Roman"/>
          <w:sz w:val="24"/>
          <w:szCs w:val="24"/>
        </w:rPr>
        <w:t xml:space="preserve">ставить </w:t>
      </w:r>
      <w:r w:rsidR="00B770E5" w:rsidRPr="00684F36">
        <w:rPr>
          <w:rFonts w:ascii="Times New Roman" w:hAnsi="Times New Roman"/>
          <w:sz w:val="24"/>
          <w:szCs w:val="24"/>
        </w:rPr>
        <w:t xml:space="preserve">лицензию </w:t>
      </w:r>
      <w:r w:rsidR="00B65661" w:rsidRPr="00684F36">
        <w:rPr>
          <w:rFonts w:ascii="Times New Roman" w:hAnsi="Times New Roman"/>
          <w:sz w:val="24"/>
          <w:szCs w:val="24"/>
        </w:rPr>
        <w:br/>
      </w:r>
      <w:r w:rsidR="00B770E5" w:rsidRPr="00684F36">
        <w:rPr>
          <w:rFonts w:ascii="Times New Roman" w:hAnsi="Times New Roman"/>
          <w:sz w:val="24"/>
          <w:szCs w:val="24"/>
        </w:rPr>
        <w:t xml:space="preserve">на проведение работ с использованием сведений соответствующей степени секретности </w:t>
      </w:r>
      <w:r w:rsidR="00B65661" w:rsidRPr="00684F36">
        <w:rPr>
          <w:rFonts w:ascii="Times New Roman" w:hAnsi="Times New Roman"/>
          <w:sz w:val="24"/>
          <w:szCs w:val="24"/>
        </w:rPr>
        <w:br/>
      </w:r>
      <w:r w:rsidR="00B770E5" w:rsidRPr="00684F36">
        <w:rPr>
          <w:rFonts w:ascii="Times New Roman" w:hAnsi="Times New Roman"/>
          <w:sz w:val="24"/>
          <w:szCs w:val="24"/>
        </w:rPr>
        <w:t>в установленном порядке.</w:t>
      </w:r>
    </w:p>
    <w:p w14:paraId="7EFA97C0" w14:textId="77777777" w:rsidR="00EE1825" w:rsidRDefault="00EE1825" w:rsidP="008F2E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B78CDE" w14:textId="77777777" w:rsidR="00CB7A54" w:rsidRPr="00684F36" w:rsidRDefault="000155F8" w:rsidP="00595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3. </w:t>
      </w:r>
      <w:r w:rsidR="000A0227">
        <w:rPr>
          <w:rFonts w:ascii="Times New Roman" w:hAnsi="Times New Roman"/>
          <w:b/>
          <w:sz w:val="24"/>
          <w:szCs w:val="24"/>
        </w:rPr>
        <w:t xml:space="preserve">ПРАВА И </w:t>
      </w:r>
      <w:r w:rsidR="00266A6A" w:rsidRPr="00684F36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1BA3E403" w14:textId="77777777" w:rsidR="00CB7A54" w:rsidRPr="00684F36" w:rsidRDefault="00CB7A5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96F05E0" w14:textId="77777777" w:rsidR="00CB7A54" w:rsidRPr="00684F36" w:rsidRDefault="00536B5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 xml:space="preserve">.1. </w:t>
      </w:r>
      <w:r w:rsidR="00B044FC" w:rsidRPr="00684F36">
        <w:rPr>
          <w:rFonts w:ascii="Times New Roman" w:hAnsi="Times New Roman"/>
          <w:sz w:val="24"/>
          <w:szCs w:val="24"/>
        </w:rPr>
        <w:t xml:space="preserve">Заявитель </w:t>
      </w:r>
      <w:r w:rsidR="00266A6A" w:rsidRPr="00684F36">
        <w:rPr>
          <w:rFonts w:ascii="Times New Roman" w:hAnsi="Times New Roman"/>
          <w:sz w:val="24"/>
          <w:szCs w:val="24"/>
        </w:rPr>
        <w:t>обязуется:</w:t>
      </w:r>
    </w:p>
    <w:p w14:paraId="33416AD2" w14:textId="77777777" w:rsidR="000C6C72" w:rsidRPr="00684F36" w:rsidRDefault="006D0985" w:rsidP="006D098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3.1.</w:t>
      </w:r>
      <w:r w:rsidR="007A55EF" w:rsidRPr="00684F36">
        <w:rPr>
          <w:rFonts w:ascii="Times New Roman" w:hAnsi="Times New Roman"/>
          <w:sz w:val="24"/>
          <w:szCs w:val="24"/>
        </w:rPr>
        <w:t>1</w:t>
      </w:r>
      <w:r w:rsidRPr="00684F36">
        <w:rPr>
          <w:rFonts w:ascii="Times New Roman" w:hAnsi="Times New Roman"/>
          <w:sz w:val="24"/>
          <w:szCs w:val="24"/>
        </w:rPr>
        <w:t xml:space="preserve">. </w:t>
      </w:r>
      <w:r w:rsidR="009D456C" w:rsidRPr="00684F36">
        <w:rPr>
          <w:rFonts w:ascii="Times New Roman" w:hAnsi="Times New Roman"/>
          <w:sz w:val="24"/>
          <w:szCs w:val="24"/>
        </w:rPr>
        <w:t xml:space="preserve">Перечислить на счет Получателя платежа по указанным в </w:t>
      </w:r>
      <w:r w:rsidR="00735BFA" w:rsidRPr="00684F36">
        <w:rPr>
          <w:rFonts w:ascii="Times New Roman" w:hAnsi="Times New Roman"/>
          <w:sz w:val="24"/>
          <w:szCs w:val="24"/>
        </w:rPr>
        <w:t>разделе 9</w:t>
      </w:r>
      <w:r w:rsidR="009D456C" w:rsidRPr="00684F36">
        <w:rPr>
          <w:rFonts w:ascii="Times New Roman" w:hAnsi="Times New Roman"/>
          <w:sz w:val="24"/>
          <w:szCs w:val="24"/>
        </w:rPr>
        <w:t xml:space="preserve"> настоящего Договора реквизитам плату за </w:t>
      </w:r>
      <w:r w:rsidR="004C3A7B" w:rsidRPr="00A803A7">
        <w:rPr>
          <w:rStyle w:val="ae"/>
          <w:rFonts w:ascii="Times New Roman" w:hAnsi="Times New Roman"/>
          <w:sz w:val="24"/>
          <w:szCs w:val="24"/>
        </w:rPr>
        <w:t>пользование пространственными данными и материалами</w:t>
      </w:r>
      <w:r w:rsidR="004C3A7B" w:rsidRPr="004C3A7B">
        <w:rPr>
          <w:rStyle w:val="ae"/>
          <w:rFonts w:ascii="Times New Roman" w:hAnsi="Times New Roman"/>
        </w:rPr>
        <w:t xml:space="preserve"> </w:t>
      </w:r>
      <w:r w:rsidR="009D456C" w:rsidRPr="00684F36">
        <w:rPr>
          <w:rFonts w:ascii="Times New Roman" w:hAnsi="Times New Roman"/>
          <w:sz w:val="24"/>
          <w:szCs w:val="24"/>
        </w:rPr>
        <w:t xml:space="preserve">в размере, сведения о котором направлены Исполнителем Заявителю по результатам рассмотрения Заявления </w:t>
      </w:r>
      <w:r w:rsidR="000269F7">
        <w:rPr>
          <w:rFonts w:ascii="Times New Roman" w:hAnsi="Times New Roman"/>
          <w:sz w:val="24"/>
          <w:szCs w:val="24"/>
        </w:rPr>
        <w:br/>
      </w:r>
      <w:r w:rsidR="009D456C" w:rsidRPr="00684F36">
        <w:rPr>
          <w:rFonts w:ascii="Times New Roman" w:hAnsi="Times New Roman"/>
          <w:sz w:val="24"/>
          <w:szCs w:val="24"/>
        </w:rPr>
        <w:t>в соответств</w:t>
      </w:r>
      <w:r w:rsidR="00A53555" w:rsidRPr="00684F36">
        <w:rPr>
          <w:rFonts w:ascii="Times New Roman" w:hAnsi="Times New Roman"/>
          <w:sz w:val="24"/>
          <w:szCs w:val="24"/>
        </w:rPr>
        <w:t>ии с пунктом 18 Правил</w:t>
      </w:r>
      <w:r w:rsidR="00F4745B">
        <w:rPr>
          <w:rFonts w:ascii="Times New Roman" w:hAnsi="Times New Roman"/>
          <w:sz w:val="24"/>
          <w:szCs w:val="24"/>
        </w:rPr>
        <w:t>,</w:t>
      </w:r>
      <w:r w:rsidR="00A53555" w:rsidRPr="00684F36">
        <w:rPr>
          <w:rFonts w:ascii="Times New Roman" w:hAnsi="Times New Roman"/>
          <w:sz w:val="24"/>
          <w:szCs w:val="24"/>
        </w:rPr>
        <w:t xml:space="preserve"> в срок не более 30 (тридцати) рабочих дней </w:t>
      </w:r>
      <w:r w:rsidR="000C6C72" w:rsidRPr="00684F36">
        <w:rPr>
          <w:rFonts w:ascii="Times New Roman" w:hAnsi="Times New Roman"/>
          <w:sz w:val="24"/>
          <w:szCs w:val="24"/>
        </w:rPr>
        <w:t xml:space="preserve">(с учетом срока зачисления платежа на счет Получателя платежа) </w:t>
      </w:r>
      <w:r w:rsidR="009D456C" w:rsidRPr="00684F36">
        <w:rPr>
          <w:rFonts w:ascii="Times New Roman" w:hAnsi="Times New Roman"/>
          <w:sz w:val="24"/>
          <w:szCs w:val="24"/>
        </w:rPr>
        <w:t xml:space="preserve">с даты направления </w:t>
      </w:r>
      <w:r w:rsidR="00213C96" w:rsidRPr="00684F36">
        <w:rPr>
          <w:rFonts w:ascii="Times New Roman" w:hAnsi="Times New Roman"/>
          <w:sz w:val="24"/>
          <w:szCs w:val="24"/>
        </w:rPr>
        <w:t>Исполнителем</w:t>
      </w:r>
      <w:r w:rsidR="009D456C" w:rsidRPr="00684F36">
        <w:rPr>
          <w:rFonts w:ascii="Times New Roman" w:hAnsi="Times New Roman"/>
          <w:sz w:val="24"/>
          <w:szCs w:val="24"/>
        </w:rPr>
        <w:t xml:space="preserve"> Заявителю сведений о размере указанной платы вместе с Перечнем идентификационных данных.</w:t>
      </w:r>
    </w:p>
    <w:p w14:paraId="6FABCB49" w14:textId="77777777" w:rsidR="00CB7A54" w:rsidRPr="00684F36" w:rsidRDefault="007A55EF" w:rsidP="006D098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3.1.2. Предоставить Исполнителю документы, подтверждающие оплату по Договору (копию платежного поручения) </w:t>
      </w:r>
      <w:r w:rsidR="00D52DB0" w:rsidRPr="00684F36">
        <w:rPr>
          <w:rFonts w:ascii="Times New Roman" w:hAnsi="Times New Roman"/>
          <w:sz w:val="24"/>
          <w:szCs w:val="24"/>
        </w:rPr>
        <w:t>в срок, указанный в пункте 3.1.1</w:t>
      </w:r>
      <w:r w:rsidRPr="00684F3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2CA296EC" w14:textId="289A40D9" w:rsidR="00CB7A54" w:rsidRPr="00684F36" w:rsidRDefault="0084025D" w:rsidP="007A55E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.1.</w:t>
      </w:r>
      <w:r w:rsidR="006D0985"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7A55EF" w:rsidRPr="00684F36">
        <w:rPr>
          <w:rFonts w:ascii="Times New Roman" w:hAnsi="Times New Roman"/>
          <w:sz w:val="24"/>
          <w:szCs w:val="24"/>
        </w:rPr>
        <w:t xml:space="preserve">Принять пространственные данные и материалы согласно </w:t>
      </w:r>
      <w:proofErr w:type="gramStart"/>
      <w:r w:rsidR="0039348B">
        <w:rPr>
          <w:rFonts w:ascii="Times New Roman" w:hAnsi="Times New Roman"/>
          <w:sz w:val="24"/>
          <w:szCs w:val="24"/>
        </w:rPr>
        <w:t>Перечню</w:t>
      </w:r>
      <w:proofErr w:type="gramEnd"/>
      <w:r w:rsidR="007A55EF" w:rsidRPr="00684F36">
        <w:rPr>
          <w:rFonts w:ascii="Times New Roman" w:hAnsi="Times New Roman"/>
          <w:sz w:val="24"/>
          <w:szCs w:val="24"/>
        </w:rPr>
        <w:t xml:space="preserve"> идентификационных данных.</w:t>
      </w:r>
    </w:p>
    <w:p w14:paraId="7484A8AF" w14:textId="022D90D7" w:rsidR="00A62E2D" w:rsidRDefault="003B256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96080" w:rsidRPr="00684F36">
        <w:rPr>
          <w:rFonts w:ascii="Times New Roman" w:hAnsi="Times New Roman"/>
          <w:sz w:val="24"/>
          <w:szCs w:val="24"/>
        </w:rPr>
        <w:t xml:space="preserve"> течение 5 (пяти) рабочих дней с момента получения от Исполнителя посредством электронной почты уведомления о готовности пространственных данных и материалов получить по адресу: г. Москва, </w:t>
      </w:r>
      <w:r w:rsidR="0039348B" w:rsidRPr="0039348B">
        <w:rPr>
          <w:rFonts w:ascii="Times New Roman" w:hAnsi="Times New Roman"/>
          <w:sz w:val="24"/>
          <w:szCs w:val="24"/>
        </w:rPr>
        <w:t>Ленинградский проспект 11 стр. 1</w:t>
      </w:r>
      <w:r w:rsidR="00E96080" w:rsidRPr="00684F36">
        <w:rPr>
          <w:rFonts w:ascii="Times New Roman" w:hAnsi="Times New Roman"/>
          <w:sz w:val="24"/>
          <w:szCs w:val="24"/>
        </w:rPr>
        <w:t xml:space="preserve"> (в рабочие дни с 8 ч. 30 мин. до 16 ч. 30 мин.) пространственные данные и материалы и акт сдачи-приемки пространственных данных </w:t>
      </w:r>
      <w:r w:rsidR="000269F7">
        <w:rPr>
          <w:rFonts w:ascii="Times New Roman" w:hAnsi="Times New Roman"/>
          <w:sz w:val="24"/>
          <w:szCs w:val="24"/>
        </w:rPr>
        <w:br/>
      </w:r>
      <w:r w:rsidR="00E96080" w:rsidRPr="00684F36">
        <w:rPr>
          <w:rFonts w:ascii="Times New Roman" w:hAnsi="Times New Roman"/>
          <w:sz w:val="24"/>
          <w:szCs w:val="24"/>
        </w:rPr>
        <w:t>и материалов</w:t>
      </w:r>
      <w:r w:rsidR="00790900">
        <w:rPr>
          <w:rFonts w:ascii="Times New Roman" w:hAnsi="Times New Roman"/>
          <w:sz w:val="24"/>
          <w:szCs w:val="24"/>
        </w:rPr>
        <w:t xml:space="preserve"> (далее – Акт)</w:t>
      </w:r>
      <w:r w:rsidR="00E96080" w:rsidRPr="00684F36">
        <w:rPr>
          <w:rFonts w:ascii="Times New Roman" w:hAnsi="Times New Roman"/>
          <w:sz w:val="24"/>
          <w:szCs w:val="24"/>
        </w:rPr>
        <w:t xml:space="preserve"> – в 3 экземплярах.</w:t>
      </w:r>
      <w:r w:rsidR="00AA2527" w:rsidRPr="00684F36">
        <w:rPr>
          <w:rFonts w:ascii="Times New Roman" w:hAnsi="Times New Roman"/>
          <w:sz w:val="24"/>
          <w:szCs w:val="24"/>
        </w:rPr>
        <w:t xml:space="preserve"> </w:t>
      </w:r>
      <w:r w:rsidR="000A0227" w:rsidRPr="000A0227">
        <w:rPr>
          <w:rFonts w:ascii="Times New Roman" w:hAnsi="Times New Roman"/>
          <w:sz w:val="24"/>
          <w:szCs w:val="24"/>
        </w:rPr>
        <w:t>Подписать Акт на бумажном носителе и передать два подписанных экземпляра Акта Исполнителю в порядке и сроки, установленные настоящим Договором.</w:t>
      </w:r>
    </w:p>
    <w:p w14:paraId="20483052" w14:textId="77777777" w:rsidR="00D029FF" w:rsidRPr="00684F36" w:rsidRDefault="0084025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lastRenderedPageBreak/>
        <w:t>3</w:t>
      </w:r>
      <w:r w:rsidR="00266A6A" w:rsidRPr="00684F36">
        <w:rPr>
          <w:rFonts w:ascii="Times New Roman" w:hAnsi="Times New Roman"/>
          <w:sz w:val="24"/>
          <w:szCs w:val="24"/>
        </w:rPr>
        <w:t>.1.</w:t>
      </w:r>
      <w:r w:rsidR="006D0985" w:rsidRPr="00684F36">
        <w:rPr>
          <w:rFonts w:ascii="Times New Roman" w:hAnsi="Times New Roman"/>
          <w:sz w:val="24"/>
          <w:szCs w:val="24"/>
        </w:rPr>
        <w:t>4</w:t>
      </w:r>
      <w:r w:rsidR="00266A6A" w:rsidRPr="00684F36">
        <w:rPr>
          <w:rFonts w:ascii="Times New Roman" w:hAnsi="Times New Roman"/>
          <w:sz w:val="24"/>
          <w:szCs w:val="24"/>
        </w:rPr>
        <w:t>. Использовать полученные прос</w:t>
      </w:r>
      <w:r w:rsidR="00B65661" w:rsidRPr="00684F36">
        <w:rPr>
          <w:rFonts w:ascii="Times New Roman" w:hAnsi="Times New Roman"/>
          <w:sz w:val="24"/>
          <w:szCs w:val="24"/>
        </w:rPr>
        <w:t>транственные данные и материалы</w:t>
      </w:r>
      <w:r w:rsidR="004A7149" w:rsidRPr="00684F36">
        <w:rPr>
          <w:rFonts w:ascii="Times New Roman" w:hAnsi="Times New Roman"/>
          <w:sz w:val="24"/>
          <w:szCs w:val="24"/>
        </w:rPr>
        <w:t xml:space="preserve"> в установленных настоящим Договором пределах в соответствии с его условиями и в объеме прав, установленных настоящим Договором.</w:t>
      </w:r>
    </w:p>
    <w:p w14:paraId="0C727F40" w14:textId="77777777" w:rsidR="006D0985" w:rsidRPr="00684F36" w:rsidRDefault="006D098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3.1.5. В случаях, указанных в абзаце втором пункта 3.</w:t>
      </w:r>
      <w:r w:rsidR="008A6254">
        <w:rPr>
          <w:rFonts w:ascii="Times New Roman" w:hAnsi="Times New Roman"/>
          <w:sz w:val="24"/>
          <w:szCs w:val="24"/>
        </w:rPr>
        <w:t>3</w:t>
      </w:r>
      <w:r w:rsidRPr="00684F36">
        <w:rPr>
          <w:rFonts w:ascii="Times New Roman" w:hAnsi="Times New Roman"/>
          <w:sz w:val="24"/>
          <w:szCs w:val="24"/>
        </w:rPr>
        <w:t xml:space="preserve"> настоящего Договора, осуществлять регистрацию и учет договоров о предоставлении (передаче) третьим лицам пространственных данных и материалов.</w:t>
      </w:r>
    </w:p>
    <w:p w14:paraId="1F887C57" w14:textId="77777777" w:rsidR="006D0985" w:rsidRPr="00684F36" w:rsidRDefault="006D0985" w:rsidP="006D098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3.1.6. Осуществлять необходимые меры по защите пространственных данных и материалов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от несанкционированного использования, необходимые меры по защите сведений, составляющих государственную тайну, в соответствии с Законом Российской Федерации от 21</w:t>
      </w:r>
      <w:r w:rsidR="00A60775">
        <w:rPr>
          <w:rFonts w:ascii="Times New Roman" w:hAnsi="Times New Roman"/>
          <w:sz w:val="24"/>
          <w:szCs w:val="24"/>
        </w:rPr>
        <w:t xml:space="preserve"> июля </w:t>
      </w:r>
      <w:r w:rsidRPr="00684F36">
        <w:rPr>
          <w:rFonts w:ascii="Times New Roman" w:hAnsi="Times New Roman"/>
          <w:sz w:val="24"/>
          <w:szCs w:val="24"/>
        </w:rPr>
        <w:t xml:space="preserve">1993 </w:t>
      </w:r>
      <w:r w:rsidR="00A60775">
        <w:rPr>
          <w:rFonts w:ascii="Times New Roman" w:hAnsi="Times New Roman"/>
          <w:sz w:val="24"/>
          <w:szCs w:val="24"/>
        </w:rPr>
        <w:t xml:space="preserve">г.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№ 5485-1 «О государственной тайне», Указом Президента Российской Федерации от 11</w:t>
      </w:r>
      <w:r w:rsidR="00A60775">
        <w:rPr>
          <w:rFonts w:ascii="Times New Roman" w:hAnsi="Times New Roman"/>
          <w:sz w:val="24"/>
          <w:szCs w:val="24"/>
        </w:rPr>
        <w:t xml:space="preserve"> февраля </w:t>
      </w:r>
      <w:r w:rsidRPr="00684F36">
        <w:rPr>
          <w:rFonts w:ascii="Times New Roman" w:hAnsi="Times New Roman"/>
          <w:sz w:val="24"/>
          <w:szCs w:val="24"/>
        </w:rPr>
        <w:t>2006</w:t>
      </w:r>
      <w:r w:rsidR="00A60775">
        <w:rPr>
          <w:rFonts w:ascii="Times New Roman" w:hAnsi="Times New Roman"/>
          <w:sz w:val="24"/>
          <w:szCs w:val="24"/>
        </w:rPr>
        <w:t xml:space="preserve"> г.</w:t>
      </w:r>
      <w:r w:rsidRPr="00684F36">
        <w:rPr>
          <w:rFonts w:ascii="Times New Roman" w:hAnsi="Times New Roman"/>
          <w:sz w:val="24"/>
          <w:szCs w:val="24"/>
        </w:rPr>
        <w:t xml:space="preserve"> № 90</w:t>
      </w:r>
      <w:r w:rsidR="00A60775">
        <w:rPr>
          <w:rFonts w:ascii="Times New Roman" w:hAnsi="Times New Roman"/>
          <w:sz w:val="24"/>
          <w:szCs w:val="24"/>
        </w:rPr>
        <w:t xml:space="preserve"> </w:t>
      </w:r>
      <w:r w:rsidRPr="00684F36">
        <w:rPr>
          <w:rFonts w:ascii="Times New Roman" w:hAnsi="Times New Roman"/>
          <w:sz w:val="24"/>
          <w:szCs w:val="24"/>
        </w:rPr>
        <w:t>«О перечне сведений, отнесенных к государственной тайне», постановлением Правительства Российской Федерации от 6</w:t>
      </w:r>
      <w:r w:rsidR="00A60775">
        <w:rPr>
          <w:rFonts w:ascii="Times New Roman" w:hAnsi="Times New Roman"/>
          <w:sz w:val="24"/>
          <w:szCs w:val="24"/>
        </w:rPr>
        <w:t xml:space="preserve"> февраля </w:t>
      </w:r>
      <w:r w:rsidRPr="00684F36">
        <w:rPr>
          <w:rFonts w:ascii="Times New Roman" w:hAnsi="Times New Roman"/>
          <w:sz w:val="24"/>
          <w:szCs w:val="24"/>
        </w:rPr>
        <w:t xml:space="preserve">2010 </w:t>
      </w:r>
      <w:r w:rsidR="00A60775">
        <w:rPr>
          <w:rFonts w:ascii="Times New Roman" w:hAnsi="Times New Roman"/>
          <w:sz w:val="24"/>
          <w:szCs w:val="24"/>
        </w:rPr>
        <w:t xml:space="preserve">г. </w:t>
      </w:r>
      <w:r w:rsidRPr="00684F36">
        <w:rPr>
          <w:rFonts w:ascii="Times New Roman" w:hAnsi="Times New Roman"/>
          <w:sz w:val="24"/>
          <w:szCs w:val="24"/>
        </w:rPr>
        <w:t xml:space="preserve">№ 63 «Об утверждении инструкции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о порядке допуска должностных лиц и граждан Российской Федерации к государственной тайне», постановлением Правительства Российской Федерации от 4</w:t>
      </w:r>
      <w:r w:rsidR="00A60775">
        <w:rPr>
          <w:rFonts w:ascii="Times New Roman" w:hAnsi="Times New Roman"/>
          <w:sz w:val="24"/>
          <w:szCs w:val="24"/>
        </w:rPr>
        <w:t xml:space="preserve"> сентября </w:t>
      </w:r>
      <w:r w:rsidRPr="00684F36">
        <w:rPr>
          <w:rFonts w:ascii="Times New Roman" w:hAnsi="Times New Roman"/>
          <w:sz w:val="24"/>
          <w:szCs w:val="24"/>
        </w:rPr>
        <w:t xml:space="preserve">1995 </w:t>
      </w:r>
      <w:r w:rsidR="00A60775">
        <w:rPr>
          <w:rFonts w:ascii="Times New Roman" w:hAnsi="Times New Roman"/>
          <w:sz w:val="24"/>
          <w:szCs w:val="24"/>
        </w:rPr>
        <w:t xml:space="preserve">г. </w:t>
      </w:r>
      <w:r w:rsidRPr="00684F36">
        <w:rPr>
          <w:rFonts w:ascii="Times New Roman" w:hAnsi="Times New Roman"/>
          <w:sz w:val="24"/>
          <w:szCs w:val="24"/>
        </w:rPr>
        <w:t xml:space="preserve">№ 870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 xml:space="preserve">«Об утверждении правил отнесения сведений, составляющих государственную тайну,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 xml:space="preserve">к различным степеням секретности», постановлением Правительства Российской Федерации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от 15</w:t>
      </w:r>
      <w:r w:rsidR="00A60775">
        <w:rPr>
          <w:rFonts w:ascii="Times New Roman" w:hAnsi="Times New Roman"/>
          <w:sz w:val="24"/>
          <w:szCs w:val="24"/>
        </w:rPr>
        <w:t xml:space="preserve"> апреля </w:t>
      </w:r>
      <w:r w:rsidRPr="00684F36">
        <w:rPr>
          <w:rFonts w:ascii="Times New Roman" w:hAnsi="Times New Roman"/>
          <w:sz w:val="24"/>
          <w:szCs w:val="24"/>
        </w:rPr>
        <w:t>1995</w:t>
      </w:r>
      <w:r w:rsidR="00A60775">
        <w:rPr>
          <w:rFonts w:ascii="Times New Roman" w:hAnsi="Times New Roman"/>
          <w:sz w:val="24"/>
          <w:szCs w:val="24"/>
        </w:rPr>
        <w:t xml:space="preserve"> г.</w:t>
      </w:r>
      <w:r w:rsidRPr="00684F36">
        <w:rPr>
          <w:rFonts w:ascii="Times New Roman" w:hAnsi="Times New Roman"/>
          <w:sz w:val="24"/>
          <w:szCs w:val="24"/>
        </w:rPr>
        <w:t xml:space="preserve"> № 333 «О лицензировании деятельности предприятий, учреждений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</w:t>
      </w:r>
      <w:r w:rsidR="00970730">
        <w:rPr>
          <w:rFonts w:ascii="Times New Roman" w:hAnsi="Times New Roman"/>
          <w:sz w:val="24"/>
          <w:szCs w:val="24"/>
        </w:rPr>
        <w:t xml:space="preserve"> </w:t>
      </w:r>
      <w:r w:rsidR="00970730" w:rsidRPr="00970730">
        <w:rPr>
          <w:rFonts w:ascii="Times New Roman" w:hAnsi="Times New Roman"/>
          <w:sz w:val="24"/>
          <w:szCs w:val="24"/>
        </w:rPr>
        <w:t>и иными правовыми актами Российской Федерации о защите государственной тайны</w:t>
      </w:r>
      <w:r w:rsidRPr="00684F36">
        <w:rPr>
          <w:rFonts w:ascii="Times New Roman" w:hAnsi="Times New Roman"/>
          <w:sz w:val="24"/>
          <w:szCs w:val="24"/>
        </w:rPr>
        <w:t>.</w:t>
      </w:r>
    </w:p>
    <w:p w14:paraId="5216D106" w14:textId="77777777" w:rsidR="006D0985" w:rsidRPr="00684F36" w:rsidRDefault="006D0985" w:rsidP="006D098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3.1.7. Информировать Исполнителя о выявленных случаях незаконного использования пространственных данных и материалов.</w:t>
      </w:r>
    </w:p>
    <w:p w14:paraId="505DAE97" w14:textId="77777777" w:rsidR="006D0985" w:rsidRDefault="006D0985" w:rsidP="006D098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3.1.8. По истечении срока использования пространственных данных и материалов Заявитель обязан уничтожить их способами, не допускающими последующее восстановление, и в течение 30 календарных дней предоставить Исполнителю один экземпляр акта об уничтожении с указанием даты, содержания и результатов совершенных действий.</w:t>
      </w:r>
    </w:p>
    <w:p w14:paraId="34FFC7C6" w14:textId="77777777" w:rsidR="00E47E52" w:rsidRDefault="00E47E52" w:rsidP="00E47E5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3.1.9. В</w:t>
      </w:r>
      <w:r w:rsidRPr="00E47E52">
        <w:rPr>
          <w:rFonts w:ascii="Times New Roman" w:hAnsi="Times New Roman"/>
          <w:sz w:val="24"/>
          <w:szCs w:val="24"/>
        </w:rPr>
        <w:t xml:space="preserve"> течение 30 календарных дней с момента получения </w:t>
      </w:r>
      <w:r>
        <w:rPr>
          <w:rFonts w:ascii="Times New Roman" w:hAnsi="Times New Roman"/>
          <w:sz w:val="24"/>
          <w:szCs w:val="24"/>
        </w:rPr>
        <w:t xml:space="preserve">от Исполнителя </w:t>
      </w:r>
      <w:r w:rsidRPr="00E47E52">
        <w:rPr>
          <w:rFonts w:ascii="Times New Roman" w:hAnsi="Times New Roman"/>
          <w:sz w:val="24"/>
          <w:szCs w:val="24"/>
        </w:rPr>
        <w:t xml:space="preserve">запроса </w:t>
      </w:r>
      <w:r w:rsidR="000269F7">
        <w:rPr>
          <w:rFonts w:ascii="Times New Roman" w:hAnsi="Times New Roman"/>
          <w:sz w:val="24"/>
          <w:szCs w:val="24"/>
        </w:rPr>
        <w:br/>
      </w:r>
      <w:r w:rsidRPr="00E47E52">
        <w:rPr>
          <w:rFonts w:ascii="Times New Roman" w:hAnsi="Times New Roman"/>
          <w:sz w:val="24"/>
          <w:szCs w:val="24"/>
        </w:rPr>
        <w:t xml:space="preserve">об использовании полученных пространственных данных и материалов направить Исполнителю </w:t>
      </w:r>
      <w:r>
        <w:rPr>
          <w:rFonts w:ascii="Times New Roman" w:hAnsi="Times New Roman"/>
          <w:sz w:val="24"/>
          <w:szCs w:val="24"/>
        </w:rPr>
        <w:t xml:space="preserve">соответствующий </w:t>
      </w:r>
      <w:r w:rsidRPr="00E47E52">
        <w:rPr>
          <w:rFonts w:ascii="Times New Roman" w:hAnsi="Times New Roman"/>
          <w:sz w:val="24"/>
          <w:szCs w:val="24"/>
        </w:rPr>
        <w:t xml:space="preserve">письменный отчет. </w:t>
      </w:r>
    </w:p>
    <w:p w14:paraId="539FC681" w14:textId="77777777" w:rsidR="008A6254" w:rsidRPr="008A6254" w:rsidRDefault="008A6254" w:rsidP="008A625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8A6254">
        <w:rPr>
          <w:rFonts w:ascii="Times New Roman" w:hAnsi="Times New Roman"/>
          <w:sz w:val="24"/>
          <w:szCs w:val="24"/>
        </w:rPr>
        <w:t xml:space="preserve">Заявитель вправе направлять Исполнителю сведения о пространственных данных (пространственные метаданные) в отношении пространственных данных и (или) материалов, полученных в результате выполнения организованных им геодезических </w:t>
      </w:r>
      <w:r w:rsidR="000269F7">
        <w:rPr>
          <w:rFonts w:ascii="Times New Roman" w:hAnsi="Times New Roman"/>
          <w:sz w:val="24"/>
          <w:szCs w:val="24"/>
        </w:rPr>
        <w:br/>
      </w:r>
      <w:r w:rsidRPr="008A6254">
        <w:rPr>
          <w:rFonts w:ascii="Times New Roman" w:hAnsi="Times New Roman"/>
          <w:sz w:val="24"/>
          <w:szCs w:val="24"/>
        </w:rPr>
        <w:t>и (или) картографических работ для размещения в фонде пространственных данных города Москвы.</w:t>
      </w:r>
    </w:p>
    <w:p w14:paraId="338F18F5" w14:textId="77777777" w:rsidR="008A6254" w:rsidRPr="008A6254" w:rsidRDefault="008A6254" w:rsidP="008A625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A625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8A6254">
        <w:rPr>
          <w:rFonts w:ascii="Times New Roman" w:hAnsi="Times New Roman"/>
          <w:sz w:val="24"/>
          <w:szCs w:val="24"/>
        </w:rPr>
        <w:t xml:space="preserve">. Заявитель не вправе предоставлять (передавать) </w:t>
      </w:r>
      <w:bookmarkStart w:id="0" w:name="_Hlk161668786"/>
      <w:r w:rsidRPr="008A6254">
        <w:rPr>
          <w:rFonts w:ascii="Times New Roman" w:hAnsi="Times New Roman"/>
          <w:sz w:val="24"/>
          <w:szCs w:val="24"/>
        </w:rPr>
        <w:t>пространственные данные и материалы, полученные в пользование по настоящему Договору</w:t>
      </w:r>
      <w:bookmarkEnd w:id="0"/>
      <w:r w:rsidRPr="008A6254">
        <w:rPr>
          <w:rFonts w:ascii="Times New Roman" w:hAnsi="Times New Roman"/>
          <w:sz w:val="24"/>
          <w:szCs w:val="24"/>
        </w:rPr>
        <w:t xml:space="preserve">, третьим лицам, за исключением случаев, предусмотренных условиями использования, установленными подпунктами «б», «в», «д», «е» </w:t>
      </w:r>
      <w:r w:rsidR="000269F7">
        <w:rPr>
          <w:rFonts w:ascii="Times New Roman" w:hAnsi="Times New Roman"/>
          <w:sz w:val="24"/>
          <w:szCs w:val="24"/>
        </w:rPr>
        <w:br/>
      </w:r>
      <w:r w:rsidRPr="008A6254">
        <w:rPr>
          <w:rFonts w:ascii="Times New Roman" w:hAnsi="Times New Roman"/>
          <w:sz w:val="24"/>
          <w:szCs w:val="24"/>
        </w:rPr>
        <w:t>и «ж» пункта 8 Правил.</w:t>
      </w:r>
    </w:p>
    <w:p w14:paraId="13BD3D88" w14:textId="36B7D55D" w:rsidR="008A6254" w:rsidRDefault="008A6254" w:rsidP="000056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A6254">
        <w:rPr>
          <w:rFonts w:ascii="Times New Roman" w:hAnsi="Times New Roman"/>
          <w:sz w:val="24"/>
          <w:szCs w:val="24"/>
        </w:rPr>
        <w:t>В случае предоставления (передачи) ограниченному кругу третьих лиц пространственных данных и материалов, полученных Заявителем в поль</w:t>
      </w:r>
      <w:r w:rsidR="000056D2">
        <w:rPr>
          <w:rFonts w:ascii="Times New Roman" w:hAnsi="Times New Roman"/>
          <w:sz w:val="24"/>
          <w:szCs w:val="24"/>
        </w:rPr>
        <w:t xml:space="preserve">зование по настоящему Договору </w:t>
      </w:r>
      <w:r w:rsidR="000269F7">
        <w:rPr>
          <w:rFonts w:ascii="Times New Roman" w:hAnsi="Times New Roman"/>
          <w:sz w:val="24"/>
          <w:szCs w:val="24"/>
        </w:rPr>
        <w:br/>
      </w:r>
      <w:r w:rsidRPr="008A6254">
        <w:rPr>
          <w:rFonts w:ascii="Times New Roman" w:hAnsi="Times New Roman"/>
          <w:sz w:val="24"/>
          <w:szCs w:val="24"/>
        </w:rPr>
        <w:t>на условиях использования, установленных подпунктами «б» и «д» пункта 8 Правил, перечень третьих лиц, представленный Заявителем вместе с Заявлением в соответствии с пунктом 10 Правил, является неотъемлемой частью настоящего Договора.</w:t>
      </w:r>
    </w:p>
    <w:p w14:paraId="36AEE7BC" w14:textId="44963539" w:rsidR="00EC4DF2" w:rsidRPr="008172E2" w:rsidRDefault="00EC4DF2" w:rsidP="008172E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C4DF2">
        <w:rPr>
          <w:rFonts w:ascii="Times New Roman" w:hAnsi="Times New Roman"/>
          <w:sz w:val="24"/>
          <w:szCs w:val="24"/>
        </w:rPr>
        <w:t>ространственные данные и материалы, полученные в пользование по настоящему Договору</w:t>
      </w:r>
      <w:r>
        <w:rPr>
          <w:rFonts w:ascii="Times New Roman" w:hAnsi="Times New Roman"/>
          <w:sz w:val="24"/>
          <w:szCs w:val="24"/>
        </w:rPr>
        <w:t>, могут</w:t>
      </w:r>
      <w:r w:rsidRPr="008172E2">
        <w:rPr>
          <w:rFonts w:ascii="Times New Roman" w:hAnsi="Times New Roman"/>
          <w:sz w:val="24"/>
          <w:szCs w:val="24"/>
        </w:rPr>
        <w:t xml:space="preserve"> использова</w:t>
      </w:r>
      <w:r>
        <w:rPr>
          <w:rFonts w:ascii="Times New Roman" w:hAnsi="Times New Roman"/>
          <w:sz w:val="24"/>
          <w:szCs w:val="24"/>
        </w:rPr>
        <w:t>ться</w:t>
      </w:r>
      <w:r w:rsidRPr="008172E2">
        <w:rPr>
          <w:rFonts w:ascii="Times New Roman" w:hAnsi="Times New Roman"/>
          <w:sz w:val="24"/>
          <w:szCs w:val="24"/>
        </w:rPr>
        <w:t xml:space="preserve"> для создания специальных и (или) тематических карт, создания и использования геоинформационных технологий, геоинформационных систем и геоинформационных средств.</w:t>
      </w:r>
    </w:p>
    <w:p w14:paraId="5DEE4BAB" w14:textId="77777777" w:rsidR="004E3925" w:rsidRPr="00684F36" w:rsidRDefault="004A7149" w:rsidP="004E392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8A6254">
        <w:rPr>
          <w:rFonts w:ascii="Times New Roman" w:hAnsi="Times New Roman"/>
          <w:sz w:val="24"/>
          <w:szCs w:val="24"/>
        </w:rPr>
        <w:t>4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4E3925" w:rsidRPr="00684F36">
        <w:rPr>
          <w:rFonts w:ascii="Times New Roman" w:hAnsi="Times New Roman"/>
          <w:sz w:val="24"/>
          <w:szCs w:val="24"/>
        </w:rPr>
        <w:t>Исполнитель имеет право:</w:t>
      </w:r>
    </w:p>
    <w:p w14:paraId="19D9C0FB" w14:textId="77777777" w:rsidR="004E3925" w:rsidRPr="00684F36" w:rsidRDefault="004E3925" w:rsidP="004E392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</w:t>
      </w:r>
      <w:r w:rsidR="008A6254">
        <w:rPr>
          <w:rFonts w:ascii="Times New Roman" w:hAnsi="Times New Roman"/>
          <w:sz w:val="24"/>
          <w:szCs w:val="24"/>
        </w:rPr>
        <w:t>4</w:t>
      </w:r>
      <w:r w:rsidRPr="00684F36">
        <w:rPr>
          <w:rFonts w:ascii="Times New Roman" w:hAnsi="Times New Roman"/>
          <w:sz w:val="24"/>
          <w:szCs w:val="24"/>
        </w:rPr>
        <w:t xml:space="preserve">.1. Контролировать исполнение Заявителем настоящего Договора в части использования пространственных материалов и данных, полученных по настоящему Договору, в соответствии </w:t>
      </w:r>
      <w:r w:rsidR="000269F7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с условиями, указанными в Заявлении и в Перечне идентификационных данных, путем направления письменных запросов.</w:t>
      </w:r>
    </w:p>
    <w:p w14:paraId="51CD1933" w14:textId="77777777" w:rsidR="004E3925" w:rsidRPr="00684F36" w:rsidRDefault="004E3925" w:rsidP="004E392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lastRenderedPageBreak/>
        <w:t>3.</w:t>
      </w:r>
      <w:r w:rsidR="008A6254">
        <w:rPr>
          <w:rFonts w:ascii="Times New Roman" w:hAnsi="Times New Roman"/>
          <w:sz w:val="24"/>
          <w:szCs w:val="24"/>
        </w:rPr>
        <w:t>4</w:t>
      </w:r>
      <w:r w:rsidRPr="00684F36">
        <w:rPr>
          <w:rFonts w:ascii="Times New Roman" w:hAnsi="Times New Roman"/>
          <w:sz w:val="24"/>
          <w:szCs w:val="24"/>
        </w:rPr>
        <w:t>.2. Увеличивать срок предоставлени</w:t>
      </w:r>
      <w:r w:rsidR="005E5736" w:rsidRPr="00684F36">
        <w:rPr>
          <w:rFonts w:ascii="Times New Roman" w:hAnsi="Times New Roman"/>
          <w:sz w:val="24"/>
          <w:szCs w:val="24"/>
        </w:rPr>
        <w:t>я</w:t>
      </w:r>
      <w:r w:rsidRPr="00684F36">
        <w:rPr>
          <w:rFonts w:ascii="Times New Roman" w:hAnsi="Times New Roman"/>
          <w:sz w:val="24"/>
          <w:szCs w:val="24"/>
        </w:rPr>
        <w:t xml:space="preserve"> пространственных данных и материалов в </w:t>
      </w:r>
      <w:r w:rsidR="00492EE6">
        <w:rPr>
          <w:rFonts w:ascii="Times New Roman" w:hAnsi="Times New Roman"/>
          <w:sz w:val="24"/>
          <w:szCs w:val="24"/>
        </w:rPr>
        <w:t>случаях, предусмотренных нормативными правовыми актами Российской Федерации и города Москвы</w:t>
      </w:r>
      <w:r w:rsidR="00B6264E">
        <w:rPr>
          <w:rFonts w:ascii="Times New Roman" w:hAnsi="Times New Roman"/>
          <w:sz w:val="24"/>
          <w:szCs w:val="24"/>
        </w:rPr>
        <w:t>.</w:t>
      </w:r>
    </w:p>
    <w:p w14:paraId="444CA653" w14:textId="77777777" w:rsidR="004E3925" w:rsidRPr="00684F36" w:rsidRDefault="004E3925" w:rsidP="004E392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</w:t>
      </w:r>
      <w:r w:rsidR="008A6254">
        <w:rPr>
          <w:rFonts w:ascii="Times New Roman" w:hAnsi="Times New Roman"/>
          <w:sz w:val="24"/>
          <w:szCs w:val="24"/>
        </w:rPr>
        <w:t>4</w:t>
      </w:r>
      <w:r w:rsidRPr="00684F36">
        <w:rPr>
          <w:rFonts w:ascii="Times New Roman" w:hAnsi="Times New Roman"/>
          <w:sz w:val="24"/>
          <w:szCs w:val="24"/>
        </w:rPr>
        <w:t xml:space="preserve">.3. Приостановить </w:t>
      </w:r>
      <w:r w:rsidR="008F56A4" w:rsidRPr="00684F36">
        <w:rPr>
          <w:rFonts w:ascii="Times New Roman" w:hAnsi="Times New Roman"/>
          <w:sz w:val="24"/>
          <w:szCs w:val="24"/>
        </w:rPr>
        <w:t>предоставление</w:t>
      </w:r>
      <w:r w:rsidRPr="00684F36">
        <w:rPr>
          <w:rFonts w:ascii="Times New Roman" w:hAnsi="Times New Roman"/>
          <w:sz w:val="24"/>
          <w:szCs w:val="24"/>
        </w:rPr>
        <w:t xml:space="preserve"> пространственных данных и материалов в случае обнаружения не зависящих от </w:t>
      </w:r>
      <w:r w:rsidR="001A4F10">
        <w:rPr>
          <w:rFonts w:ascii="Times New Roman" w:hAnsi="Times New Roman"/>
          <w:sz w:val="24"/>
          <w:szCs w:val="24"/>
        </w:rPr>
        <w:t>Исполнителя</w:t>
      </w:r>
      <w:r w:rsidR="001A4F10" w:rsidRPr="00684F36">
        <w:rPr>
          <w:rFonts w:ascii="Times New Roman" w:hAnsi="Times New Roman"/>
          <w:sz w:val="24"/>
          <w:szCs w:val="24"/>
        </w:rPr>
        <w:t xml:space="preserve"> </w:t>
      </w:r>
      <w:r w:rsidRPr="00684F36">
        <w:rPr>
          <w:rFonts w:ascii="Times New Roman" w:hAnsi="Times New Roman"/>
          <w:sz w:val="24"/>
          <w:szCs w:val="24"/>
        </w:rPr>
        <w:t>обстоятельств,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срок, и сообщить об этом Заявителю не позднее 3 (трех) рабочих дней после приостановления оказания услуг.</w:t>
      </w:r>
    </w:p>
    <w:p w14:paraId="4B958E1A" w14:textId="77777777" w:rsidR="00CB7A54" w:rsidRPr="00684F36" w:rsidRDefault="004E392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3.</w:t>
      </w:r>
      <w:r w:rsidR="006D0985" w:rsidRPr="00684F36">
        <w:rPr>
          <w:rFonts w:ascii="Times New Roman" w:hAnsi="Times New Roman"/>
          <w:sz w:val="24"/>
          <w:szCs w:val="24"/>
        </w:rPr>
        <w:t>5</w:t>
      </w:r>
      <w:r w:rsidRPr="00684F36">
        <w:rPr>
          <w:rFonts w:ascii="Times New Roman" w:hAnsi="Times New Roman"/>
          <w:sz w:val="24"/>
          <w:szCs w:val="24"/>
        </w:rPr>
        <w:t xml:space="preserve">. </w:t>
      </w:r>
      <w:r w:rsidR="00266A6A" w:rsidRPr="00684F36">
        <w:rPr>
          <w:rFonts w:ascii="Times New Roman" w:hAnsi="Times New Roman"/>
          <w:sz w:val="24"/>
          <w:szCs w:val="24"/>
        </w:rPr>
        <w:t>Исполнитель обязуется:</w:t>
      </w:r>
    </w:p>
    <w:p w14:paraId="43794E04" w14:textId="77777777" w:rsidR="00CB7A54" w:rsidRPr="00684F36" w:rsidRDefault="0084025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6D0985"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 xml:space="preserve">.1. </w:t>
      </w:r>
      <w:r w:rsidR="001F404A" w:rsidRPr="00684F36">
        <w:rPr>
          <w:rFonts w:ascii="Times New Roman" w:hAnsi="Times New Roman"/>
          <w:sz w:val="24"/>
          <w:szCs w:val="24"/>
        </w:rPr>
        <w:t xml:space="preserve">Предоставить Заявителю пространственные данные и материалы </w:t>
      </w:r>
      <w:r w:rsidR="00266A6A" w:rsidRPr="00684F36">
        <w:rPr>
          <w:rFonts w:ascii="Times New Roman" w:hAnsi="Times New Roman"/>
          <w:sz w:val="24"/>
          <w:szCs w:val="24"/>
        </w:rPr>
        <w:t>в соответствии</w:t>
      </w:r>
      <w:r w:rsidR="00F604D4" w:rsidRPr="00684F36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>с требованиями</w:t>
      </w:r>
      <w:r w:rsidR="00684F36" w:rsidRPr="00684F36">
        <w:rPr>
          <w:rFonts w:ascii="Times New Roman" w:hAnsi="Times New Roman"/>
          <w:sz w:val="24"/>
          <w:szCs w:val="24"/>
        </w:rPr>
        <w:t xml:space="preserve"> </w:t>
      </w:r>
      <w:r w:rsidR="00735BFA" w:rsidRPr="00684F36">
        <w:rPr>
          <w:rFonts w:ascii="Times New Roman" w:hAnsi="Times New Roman"/>
          <w:sz w:val="24"/>
          <w:szCs w:val="24"/>
        </w:rPr>
        <w:t>Правил</w:t>
      </w:r>
      <w:r w:rsidR="0072704A" w:rsidRPr="00684F36">
        <w:rPr>
          <w:rFonts w:ascii="Times New Roman" w:hAnsi="Times New Roman"/>
          <w:sz w:val="24"/>
          <w:szCs w:val="24"/>
        </w:rPr>
        <w:t xml:space="preserve"> </w:t>
      </w:r>
      <w:r w:rsidR="00E41306" w:rsidRPr="00684F36">
        <w:rPr>
          <w:rFonts w:ascii="Times New Roman" w:hAnsi="Times New Roman"/>
          <w:sz w:val="24"/>
          <w:szCs w:val="24"/>
        </w:rPr>
        <w:t xml:space="preserve">согласно </w:t>
      </w:r>
      <w:r w:rsidR="00050ADE" w:rsidRPr="00684F36">
        <w:rPr>
          <w:rFonts w:ascii="Times New Roman" w:hAnsi="Times New Roman"/>
          <w:sz w:val="24"/>
          <w:szCs w:val="24"/>
        </w:rPr>
        <w:t>Перечн</w:t>
      </w:r>
      <w:r w:rsidR="00E41306" w:rsidRPr="00684F36">
        <w:rPr>
          <w:rFonts w:ascii="Times New Roman" w:hAnsi="Times New Roman"/>
          <w:sz w:val="24"/>
          <w:szCs w:val="24"/>
        </w:rPr>
        <w:t>ю</w:t>
      </w:r>
      <w:r w:rsidR="00050ADE" w:rsidRPr="00684F36">
        <w:rPr>
          <w:rFonts w:ascii="Times New Roman" w:hAnsi="Times New Roman"/>
          <w:sz w:val="24"/>
          <w:szCs w:val="24"/>
        </w:rPr>
        <w:t xml:space="preserve"> идентификационных данных</w:t>
      </w:r>
      <w:r w:rsidR="00294128" w:rsidRPr="00684F36">
        <w:rPr>
          <w:rFonts w:ascii="Times New Roman" w:hAnsi="Times New Roman"/>
          <w:sz w:val="24"/>
          <w:szCs w:val="24"/>
        </w:rPr>
        <w:t>.</w:t>
      </w:r>
    </w:p>
    <w:p w14:paraId="1FB2CFBD" w14:textId="691B4656" w:rsidR="00A62E2D" w:rsidRDefault="00D148A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5 (пяти)</w:t>
      </w:r>
      <w:r w:rsidR="00AA1863" w:rsidRPr="00684F36">
        <w:rPr>
          <w:rFonts w:ascii="Times New Roman" w:hAnsi="Times New Roman"/>
          <w:sz w:val="24"/>
          <w:szCs w:val="24"/>
        </w:rPr>
        <w:t xml:space="preserve"> рабочих дней с момента поступления платежа Заявителя за </w:t>
      </w:r>
      <w:r w:rsidR="004C3A7B" w:rsidRPr="004C3A7B">
        <w:rPr>
          <w:rFonts w:ascii="Times New Roman" w:hAnsi="Times New Roman"/>
          <w:sz w:val="24"/>
          <w:szCs w:val="24"/>
        </w:rPr>
        <w:t>пользование пространственными данными и материалами</w:t>
      </w:r>
      <w:r w:rsidR="00AA1863" w:rsidRPr="00684F36">
        <w:rPr>
          <w:rFonts w:ascii="Times New Roman" w:hAnsi="Times New Roman"/>
          <w:sz w:val="24"/>
          <w:szCs w:val="24"/>
        </w:rPr>
        <w:t xml:space="preserve"> по настоящему Договору направить Заявителю посредством электронной почты уведомление о готовности пространственных данных </w:t>
      </w:r>
      <w:r w:rsidR="000269F7">
        <w:rPr>
          <w:rFonts w:ascii="Times New Roman" w:hAnsi="Times New Roman"/>
          <w:sz w:val="24"/>
          <w:szCs w:val="24"/>
        </w:rPr>
        <w:br/>
      </w:r>
      <w:r w:rsidR="00AA1863" w:rsidRPr="00684F36">
        <w:rPr>
          <w:rFonts w:ascii="Times New Roman" w:hAnsi="Times New Roman"/>
          <w:sz w:val="24"/>
          <w:szCs w:val="24"/>
        </w:rPr>
        <w:t xml:space="preserve">и материалов. Выдать пространственные данные и </w:t>
      </w:r>
      <w:proofErr w:type="gramStart"/>
      <w:r w:rsidR="00AA1863" w:rsidRPr="00684F36">
        <w:rPr>
          <w:rFonts w:ascii="Times New Roman" w:hAnsi="Times New Roman"/>
          <w:sz w:val="24"/>
          <w:szCs w:val="24"/>
        </w:rPr>
        <w:t>материалы</w:t>
      </w:r>
      <w:proofErr w:type="gramEnd"/>
      <w:r w:rsidR="00AA1863" w:rsidRPr="00684F36">
        <w:rPr>
          <w:rFonts w:ascii="Times New Roman" w:hAnsi="Times New Roman"/>
          <w:sz w:val="24"/>
          <w:szCs w:val="24"/>
        </w:rPr>
        <w:t xml:space="preserve"> и </w:t>
      </w:r>
      <w:r w:rsidR="00790900">
        <w:rPr>
          <w:rFonts w:ascii="Times New Roman" w:hAnsi="Times New Roman"/>
          <w:sz w:val="24"/>
          <w:szCs w:val="24"/>
        </w:rPr>
        <w:t>А</w:t>
      </w:r>
      <w:r w:rsidR="00790900" w:rsidRPr="00684F36">
        <w:rPr>
          <w:rFonts w:ascii="Times New Roman" w:hAnsi="Times New Roman"/>
          <w:sz w:val="24"/>
          <w:szCs w:val="24"/>
        </w:rPr>
        <w:t xml:space="preserve">кт </w:t>
      </w:r>
      <w:r w:rsidR="00AA1863" w:rsidRPr="00684F36">
        <w:rPr>
          <w:rFonts w:ascii="Times New Roman" w:hAnsi="Times New Roman"/>
          <w:sz w:val="24"/>
          <w:szCs w:val="24"/>
        </w:rPr>
        <w:t>в 3</w:t>
      </w:r>
      <w:r w:rsidR="003F2F8D">
        <w:rPr>
          <w:rFonts w:ascii="Times New Roman" w:hAnsi="Times New Roman"/>
          <w:sz w:val="24"/>
          <w:szCs w:val="24"/>
        </w:rPr>
        <w:t>-х</w:t>
      </w:r>
      <w:r w:rsidR="00AA1863" w:rsidRPr="00684F36">
        <w:rPr>
          <w:rFonts w:ascii="Times New Roman" w:hAnsi="Times New Roman"/>
          <w:sz w:val="24"/>
          <w:szCs w:val="24"/>
        </w:rPr>
        <w:t xml:space="preserve"> экземплярах непосредственно при личном обращении Заявителя в порядке и сроки, установленные </w:t>
      </w:r>
      <w:r w:rsidR="009F7B9D">
        <w:rPr>
          <w:rFonts w:ascii="Times New Roman" w:hAnsi="Times New Roman"/>
          <w:sz w:val="24"/>
          <w:szCs w:val="24"/>
        </w:rPr>
        <w:t xml:space="preserve">пунктами </w:t>
      </w:r>
      <w:r w:rsidR="004E39C4">
        <w:rPr>
          <w:rFonts w:ascii="Times New Roman" w:hAnsi="Times New Roman"/>
          <w:sz w:val="24"/>
          <w:szCs w:val="24"/>
        </w:rPr>
        <w:t>5.1,</w:t>
      </w:r>
      <w:r w:rsidR="009F7B9D">
        <w:rPr>
          <w:rFonts w:ascii="Times New Roman" w:hAnsi="Times New Roman"/>
          <w:sz w:val="24"/>
          <w:szCs w:val="24"/>
        </w:rPr>
        <w:t xml:space="preserve"> 5.3 и </w:t>
      </w:r>
      <w:r w:rsidR="00970730">
        <w:rPr>
          <w:rFonts w:ascii="Times New Roman" w:hAnsi="Times New Roman"/>
          <w:sz w:val="24"/>
          <w:szCs w:val="24"/>
        </w:rPr>
        <w:t xml:space="preserve">5.4 настоящего </w:t>
      </w:r>
      <w:r w:rsidR="00AA1863" w:rsidRPr="00684F36">
        <w:rPr>
          <w:rFonts w:ascii="Times New Roman" w:hAnsi="Times New Roman"/>
          <w:sz w:val="24"/>
          <w:szCs w:val="24"/>
        </w:rPr>
        <w:t>Договор</w:t>
      </w:r>
      <w:r w:rsidR="00970730">
        <w:rPr>
          <w:rFonts w:ascii="Times New Roman" w:hAnsi="Times New Roman"/>
          <w:sz w:val="24"/>
          <w:szCs w:val="24"/>
        </w:rPr>
        <w:t>а</w:t>
      </w:r>
      <w:r w:rsidR="00E03F2B">
        <w:rPr>
          <w:rFonts w:ascii="Times New Roman" w:hAnsi="Times New Roman"/>
          <w:sz w:val="24"/>
          <w:szCs w:val="24"/>
        </w:rPr>
        <w:t>.</w:t>
      </w:r>
    </w:p>
    <w:p w14:paraId="29D848CC" w14:textId="77777777" w:rsidR="006D0985" w:rsidRPr="00684F36" w:rsidRDefault="0084025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6D0985"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 xml:space="preserve">.2. </w:t>
      </w:r>
      <w:r w:rsidR="006D0985" w:rsidRPr="00684F36">
        <w:rPr>
          <w:rFonts w:ascii="Times New Roman" w:hAnsi="Times New Roman"/>
          <w:sz w:val="24"/>
          <w:szCs w:val="24"/>
        </w:rPr>
        <w:t>Информировать Заявителя по его запросу о поступивших в распоряжение Исполнителя обновлениях и изменениях пространственных данных и материалов</w:t>
      </w:r>
      <w:r w:rsidR="008A6254">
        <w:rPr>
          <w:rFonts w:ascii="Times New Roman" w:hAnsi="Times New Roman"/>
          <w:sz w:val="24"/>
          <w:szCs w:val="24"/>
        </w:rPr>
        <w:t>.</w:t>
      </w:r>
      <w:r w:rsidR="00970730">
        <w:rPr>
          <w:rFonts w:ascii="Times New Roman" w:hAnsi="Times New Roman"/>
          <w:sz w:val="24"/>
          <w:szCs w:val="24"/>
        </w:rPr>
        <w:t xml:space="preserve"> </w:t>
      </w:r>
    </w:p>
    <w:p w14:paraId="01302BAB" w14:textId="7B3CF4FF" w:rsidR="00CB7A54" w:rsidRPr="00684F36" w:rsidRDefault="00237E0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604D4"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>. Получатель платежа обязуется:</w:t>
      </w:r>
    </w:p>
    <w:p w14:paraId="3007DD65" w14:textId="77777777" w:rsidR="00CB7A54" w:rsidRPr="00684F36" w:rsidRDefault="00237E0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604D4"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 xml:space="preserve">.1. Обеспечить предоставление Исполнителем </w:t>
      </w:r>
      <w:r w:rsidRPr="00684F36">
        <w:rPr>
          <w:rFonts w:ascii="Times New Roman" w:hAnsi="Times New Roman"/>
          <w:sz w:val="24"/>
          <w:szCs w:val="24"/>
        </w:rPr>
        <w:t>пространственных данных и материалов</w:t>
      </w:r>
      <w:r w:rsidR="00266A6A" w:rsidRPr="00684F36">
        <w:rPr>
          <w:rFonts w:ascii="Times New Roman" w:hAnsi="Times New Roman"/>
          <w:sz w:val="24"/>
          <w:szCs w:val="24"/>
        </w:rPr>
        <w:t xml:space="preserve">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>по настоящему Договору.</w:t>
      </w:r>
    </w:p>
    <w:p w14:paraId="38C52DDB" w14:textId="77777777" w:rsidR="00CB7A54" w:rsidRPr="00684F36" w:rsidRDefault="00237E0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604D4"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 xml:space="preserve">.2. Ежедневно предоставлять Исполнителю выписки со своего лицевого счета (посредством электронной почты) для отслеживания последним факта поступления платежа </w:t>
      </w:r>
      <w:r w:rsidRPr="00684F36">
        <w:rPr>
          <w:rFonts w:ascii="Times New Roman" w:hAnsi="Times New Roman"/>
          <w:sz w:val="24"/>
          <w:szCs w:val="24"/>
        </w:rPr>
        <w:t xml:space="preserve">Заявителя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за </w:t>
      </w:r>
      <w:r w:rsidR="004C3A7B" w:rsidRPr="004C3A7B">
        <w:rPr>
          <w:rFonts w:ascii="Times New Roman" w:hAnsi="Times New Roman"/>
          <w:sz w:val="24"/>
          <w:szCs w:val="24"/>
        </w:rPr>
        <w:t xml:space="preserve">пользование пространственными данными и материалами </w:t>
      </w:r>
      <w:r w:rsidR="00266A6A" w:rsidRPr="00684F36">
        <w:rPr>
          <w:rFonts w:ascii="Times New Roman" w:hAnsi="Times New Roman"/>
          <w:sz w:val="24"/>
          <w:szCs w:val="24"/>
        </w:rPr>
        <w:t xml:space="preserve">по настоящему Договору. </w:t>
      </w:r>
    </w:p>
    <w:p w14:paraId="7F7CF871" w14:textId="77777777" w:rsidR="00CB7A54" w:rsidRPr="00684F36" w:rsidRDefault="00237E0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604D4"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>.3. Как распорядитель бюджетных средств согласно п</w:t>
      </w:r>
      <w:r w:rsidR="00735BFA" w:rsidRPr="00684F36">
        <w:rPr>
          <w:rFonts w:ascii="Times New Roman" w:hAnsi="Times New Roman"/>
          <w:sz w:val="24"/>
          <w:szCs w:val="24"/>
        </w:rPr>
        <w:t>ункту</w:t>
      </w:r>
      <w:r w:rsidR="00266A6A" w:rsidRPr="00684F36">
        <w:rPr>
          <w:rFonts w:ascii="Times New Roman" w:hAnsi="Times New Roman"/>
          <w:sz w:val="24"/>
          <w:szCs w:val="24"/>
        </w:rPr>
        <w:t xml:space="preserve"> 9 Положения о Комитете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>по архитектуре и градостроительству города Москвы, утвержденного постановлением Правительства Москвы от 7</w:t>
      </w:r>
      <w:r w:rsidR="007E4811">
        <w:rPr>
          <w:rFonts w:ascii="Times New Roman" w:hAnsi="Times New Roman"/>
          <w:sz w:val="24"/>
          <w:szCs w:val="24"/>
        </w:rPr>
        <w:t xml:space="preserve"> ноября </w:t>
      </w:r>
      <w:r w:rsidR="00266A6A" w:rsidRPr="00684F36">
        <w:rPr>
          <w:rFonts w:ascii="Times New Roman" w:hAnsi="Times New Roman"/>
          <w:sz w:val="24"/>
          <w:szCs w:val="24"/>
        </w:rPr>
        <w:t>2012</w:t>
      </w:r>
      <w:r w:rsidR="007E4811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г. № 633-ПП, полученную плату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="00F604D4" w:rsidRPr="00684F36">
        <w:rPr>
          <w:rFonts w:ascii="Times New Roman" w:hAnsi="Times New Roman"/>
          <w:sz w:val="24"/>
          <w:szCs w:val="24"/>
        </w:rPr>
        <w:t xml:space="preserve">за </w:t>
      </w:r>
      <w:r w:rsidR="004C3A7B" w:rsidRPr="004C3A7B">
        <w:rPr>
          <w:rFonts w:ascii="Times New Roman" w:hAnsi="Times New Roman"/>
          <w:sz w:val="24"/>
          <w:szCs w:val="24"/>
        </w:rPr>
        <w:t>пользование пространственными данными и материалами</w:t>
      </w:r>
      <w:r w:rsidR="00266A6A" w:rsidRPr="00684F36">
        <w:rPr>
          <w:rFonts w:ascii="Times New Roman" w:hAnsi="Times New Roman"/>
          <w:sz w:val="24"/>
          <w:szCs w:val="24"/>
        </w:rPr>
        <w:t>, указанную в п</w:t>
      </w:r>
      <w:r w:rsidR="00735BFA" w:rsidRPr="00684F36">
        <w:rPr>
          <w:rFonts w:ascii="Times New Roman" w:hAnsi="Times New Roman"/>
          <w:sz w:val="24"/>
          <w:szCs w:val="24"/>
        </w:rPr>
        <w:t>ункте</w:t>
      </w:r>
      <w:r w:rsidR="00266A6A" w:rsidRPr="00684F36">
        <w:rPr>
          <w:rFonts w:ascii="Times New Roman" w:hAnsi="Times New Roman"/>
          <w:sz w:val="24"/>
          <w:szCs w:val="24"/>
        </w:rPr>
        <w:t xml:space="preserve"> </w:t>
      </w:r>
      <w:r w:rsidR="004E3925" w:rsidRPr="00684F36">
        <w:rPr>
          <w:rFonts w:ascii="Times New Roman" w:hAnsi="Times New Roman"/>
          <w:sz w:val="24"/>
          <w:szCs w:val="24"/>
        </w:rPr>
        <w:t>4</w:t>
      </w:r>
      <w:r w:rsidR="00F604D4" w:rsidRPr="00684F36">
        <w:rPr>
          <w:rFonts w:ascii="Times New Roman" w:hAnsi="Times New Roman"/>
          <w:sz w:val="24"/>
          <w:szCs w:val="24"/>
        </w:rPr>
        <w:t>.</w:t>
      </w:r>
      <w:r w:rsidR="00266A6A" w:rsidRPr="00684F36">
        <w:rPr>
          <w:rFonts w:ascii="Times New Roman" w:hAnsi="Times New Roman"/>
          <w:sz w:val="24"/>
          <w:szCs w:val="24"/>
        </w:rPr>
        <w:t xml:space="preserve">1 </w:t>
      </w:r>
      <w:r w:rsidR="00F604D4" w:rsidRPr="00684F36">
        <w:rPr>
          <w:rFonts w:ascii="Times New Roman" w:hAnsi="Times New Roman"/>
          <w:sz w:val="24"/>
          <w:szCs w:val="24"/>
        </w:rPr>
        <w:t xml:space="preserve">настоящего </w:t>
      </w:r>
      <w:r w:rsidR="00266A6A" w:rsidRPr="00684F36">
        <w:rPr>
          <w:rFonts w:ascii="Times New Roman" w:hAnsi="Times New Roman"/>
          <w:sz w:val="24"/>
          <w:szCs w:val="24"/>
        </w:rPr>
        <w:t>Договора, зачислить в бюджет города Москвы в соответствии с постановлением Правительства Р</w:t>
      </w:r>
      <w:r w:rsidR="001F041B" w:rsidRPr="00684F36">
        <w:rPr>
          <w:rFonts w:ascii="Times New Roman" w:hAnsi="Times New Roman"/>
          <w:sz w:val="24"/>
          <w:szCs w:val="24"/>
        </w:rPr>
        <w:t xml:space="preserve">оссийской Федерации </w:t>
      </w:r>
      <w:r w:rsidR="00266A6A" w:rsidRPr="00684F36">
        <w:rPr>
          <w:rFonts w:ascii="Times New Roman" w:hAnsi="Times New Roman"/>
          <w:sz w:val="24"/>
          <w:szCs w:val="24"/>
        </w:rPr>
        <w:t>от 15</w:t>
      </w:r>
      <w:r w:rsidR="007E4811">
        <w:rPr>
          <w:rFonts w:ascii="Times New Roman" w:hAnsi="Times New Roman"/>
          <w:sz w:val="24"/>
          <w:szCs w:val="24"/>
        </w:rPr>
        <w:t xml:space="preserve"> марта </w:t>
      </w:r>
      <w:r w:rsidR="00266A6A" w:rsidRPr="00684F36">
        <w:rPr>
          <w:rFonts w:ascii="Times New Roman" w:hAnsi="Times New Roman"/>
          <w:sz w:val="24"/>
          <w:szCs w:val="24"/>
        </w:rPr>
        <w:t xml:space="preserve">2017 </w:t>
      </w:r>
      <w:r w:rsidR="007E4811">
        <w:rPr>
          <w:rFonts w:ascii="Times New Roman" w:hAnsi="Times New Roman"/>
          <w:sz w:val="24"/>
          <w:szCs w:val="24"/>
        </w:rPr>
        <w:t xml:space="preserve">г. </w:t>
      </w:r>
      <w:r w:rsidR="00266A6A" w:rsidRPr="00684F36">
        <w:rPr>
          <w:rFonts w:ascii="Times New Roman" w:hAnsi="Times New Roman"/>
          <w:sz w:val="24"/>
          <w:szCs w:val="24"/>
        </w:rPr>
        <w:t xml:space="preserve">№ 299 </w:t>
      </w:r>
      <w:r w:rsidRPr="00684F36">
        <w:rPr>
          <w:rFonts w:ascii="Times New Roman" w:hAnsi="Times New Roman"/>
          <w:sz w:val="24"/>
          <w:szCs w:val="24"/>
        </w:rPr>
        <w:t>«</w:t>
      </w:r>
      <w:r w:rsidR="00266A6A" w:rsidRPr="00684F36">
        <w:rPr>
          <w:rFonts w:ascii="Times New Roman" w:hAnsi="Times New Roman"/>
          <w:sz w:val="24"/>
          <w:szCs w:val="24"/>
        </w:rPr>
        <w:t xml:space="preserve">Об утверждении Правил определения размера платы за предоставление пространственных данных и материалов, содержащихся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>в государственных фондах пространственных данных, и признании утратившими силу некоторых актов Правительства Российской Федерации</w:t>
      </w:r>
      <w:r w:rsidRPr="00684F36">
        <w:rPr>
          <w:rFonts w:ascii="Times New Roman" w:hAnsi="Times New Roman"/>
          <w:sz w:val="24"/>
          <w:szCs w:val="24"/>
        </w:rPr>
        <w:t>»</w:t>
      </w:r>
      <w:r w:rsidR="00266A6A" w:rsidRPr="00684F36">
        <w:rPr>
          <w:rFonts w:ascii="Times New Roman" w:hAnsi="Times New Roman"/>
          <w:sz w:val="24"/>
          <w:szCs w:val="24"/>
        </w:rPr>
        <w:t xml:space="preserve"> (далее – постановление от 15</w:t>
      </w:r>
      <w:r w:rsidR="007E4811">
        <w:rPr>
          <w:rFonts w:ascii="Times New Roman" w:hAnsi="Times New Roman"/>
          <w:sz w:val="24"/>
          <w:szCs w:val="24"/>
        </w:rPr>
        <w:t xml:space="preserve"> марта </w:t>
      </w:r>
      <w:r w:rsidR="00266A6A" w:rsidRPr="00684F36">
        <w:rPr>
          <w:rFonts w:ascii="Times New Roman" w:hAnsi="Times New Roman"/>
          <w:sz w:val="24"/>
          <w:szCs w:val="24"/>
        </w:rPr>
        <w:t xml:space="preserve">2017 </w:t>
      </w:r>
      <w:r w:rsidR="007E4811">
        <w:rPr>
          <w:rFonts w:ascii="Times New Roman" w:hAnsi="Times New Roman"/>
          <w:sz w:val="24"/>
          <w:szCs w:val="24"/>
        </w:rPr>
        <w:t xml:space="preserve">г. </w:t>
      </w:r>
      <w:r w:rsidR="00266A6A" w:rsidRPr="00684F36">
        <w:rPr>
          <w:rFonts w:ascii="Times New Roman" w:hAnsi="Times New Roman"/>
          <w:sz w:val="24"/>
          <w:szCs w:val="24"/>
        </w:rPr>
        <w:t xml:space="preserve">№ 299). </w:t>
      </w:r>
    </w:p>
    <w:p w14:paraId="78541350" w14:textId="77777777" w:rsidR="004E3925" w:rsidRDefault="004E39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107862" w14:textId="77777777" w:rsidR="00CB7A54" w:rsidRPr="00684F36" w:rsidRDefault="00237E07" w:rsidP="00595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4. </w:t>
      </w:r>
      <w:r w:rsidR="00266A6A" w:rsidRPr="00684F36">
        <w:rPr>
          <w:rFonts w:ascii="Times New Roman" w:hAnsi="Times New Roman"/>
          <w:b/>
          <w:sz w:val="24"/>
          <w:szCs w:val="24"/>
        </w:rPr>
        <w:t>ПОРЯДОК РАСЧЕТОВ</w:t>
      </w:r>
    </w:p>
    <w:p w14:paraId="65E73E10" w14:textId="77777777" w:rsidR="00CB7A54" w:rsidRPr="00684F36" w:rsidRDefault="00CB7A54" w:rsidP="0036209C">
      <w:pPr>
        <w:pStyle w:val="a9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7344CC64" w14:textId="77777777" w:rsidR="00CB7A54" w:rsidRPr="00684F36" w:rsidRDefault="00CA321C" w:rsidP="00E3374B">
      <w:pPr>
        <w:pStyle w:val="Default"/>
        <w:ind w:firstLine="284"/>
        <w:jc w:val="both"/>
      </w:pPr>
      <w:r w:rsidRPr="00684F36">
        <w:t xml:space="preserve">4.1. Плата за </w:t>
      </w:r>
      <w:r w:rsidR="004C3A7B" w:rsidRPr="004C3A7B">
        <w:t xml:space="preserve">пользование пространственными данными и материалами </w:t>
      </w:r>
      <w:r w:rsidRPr="00684F36">
        <w:t xml:space="preserve">в соответствии </w:t>
      </w:r>
      <w:r w:rsidR="000269F7">
        <w:br/>
      </w:r>
      <w:r w:rsidRPr="00684F36">
        <w:t xml:space="preserve">с настоящим Договором, сведения о размере которой направляются Исполнителем Заявителю </w:t>
      </w:r>
      <w:r w:rsidR="00D913EF" w:rsidRPr="00684F36">
        <w:br/>
      </w:r>
      <w:r w:rsidRPr="00684F36">
        <w:t>по результатам рассмотрения Заявления в со</w:t>
      </w:r>
      <w:r w:rsidR="008F56A4" w:rsidRPr="00684F36">
        <w:t>ответствии с пунктом 18 Правил</w:t>
      </w:r>
      <w:r w:rsidRPr="00684F36">
        <w:t xml:space="preserve">, рассчитывается </w:t>
      </w:r>
      <w:r w:rsidR="00165130">
        <w:t xml:space="preserve">Исполнителем </w:t>
      </w:r>
      <w:r w:rsidRPr="00684F36">
        <w:t>в соответствии со сметой</w:t>
      </w:r>
      <w:r w:rsidR="008C545D">
        <w:t>. Плата</w:t>
      </w:r>
      <w:r w:rsidRPr="00684F36">
        <w:t xml:space="preserve"> перечисляется на счет Получателя платежа </w:t>
      </w:r>
      <w:r w:rsidR="000269F7">
        <w:br/>
      </w:r>
      <w:r w:rsidRPr="00684F36">
        <w:t xml:space="preserve">по указанным в </w:t>
      </w:r>
      <w:r w:rsidR="00735BFA" w:rsidRPr="00684F36">
        <w:t>разделе 9</w:t>
      </w:r>
      <w:r w:rsidRPr="00684F36">
        <w:t xml:space="preserve"> настоящего Договора</w:t>
      </w:r>
      <w:r w:rsidR="008F2EF3" w:rsidRPr="00684F36">
        <w:t xml:space="preserve"> </w:t>
      </w:r>
      <w:r w:rsidRPr="00684F36">
        <w:t>реквизитам</w:t>
      </w:r>
      <w:r w:rsidR="00713E31">
        <w:t xml:space="preserve"> и</w:t>
      </w:r>
      <w:r w:rsidR="008C545D">
        <w:t>,</w:t>
      </w:r>
      <w:r w:rsidR="00206057" w:rsidRPr="00684F36">
        <w:t xml:space="preserve"> </w:t>
      </w:r>
      <w:r w:rsidR="008C545D" w:rsidRPr="00684F36">
        <w:t xml:space="preserve">в соответствии с подпунктом 4.1 пункта 2 статьи 146 Налогового кодекса Российской Федерации </w:t>
      </w:r>
      <w:r w:rsidR="00206057" w:rsidRPr="00684F36">
        <w:t>не облагается НДС</w:t>
      </w:r>
      <w:r w:rsidR="00956357" w:rsidRPr="00684F36">
        <w:t>.</w:t>
      </w:r>
    </w:p>
    <w:p w14:paraId="31621DB4" w14:textId="335D93C2" w:rsidR="00CB7A54" w:rsidRPr="00684F36" w:rsidRDefault="00CA321C" w:rsidP="0020605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4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595022" w:rsidRPr="00684F36">
        <w:rPr>
          <w:rFonts w:ascii="Times New Roman" w:hAnsi="Times New Roman"/>
          <w:sz w:val="24"/>
          <w:szCs w:val="24"/>
        </w:rPr>
        <w:t>2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905FCE">
        <w:rPr>
          <w:rFonts w:ascii="Times New Roman" w:hAnsi="Times New Roman"/>
          <w:sz w:val="24"/>
          <w:szCs w:val="24"/>
        </w:rPr>
        <w:t>О</w:t>
      </w:r>
      <w:r w:rsidR="00266A6A" w:rsidRPr="00684F36">
        <w:rPr>
          <w:rFonts w:ascii="Times New Roman" w:hAnsi="Times New Roman"/>
          <w:sz w:val="24"/>
          <w:szCs w:val="24"/>
        </w:rPr>
        <w:t xml:space="preserve">плата </w:t>
      </w:r>
      <w:r w:rsidR="00970730">
        <w:rPr>
          <w:rFonts w:ascii="Times New Roman" w:hAnsi="Times New Roman"/>
          <w:sz w:val="24"/>
          <w:szCs w:val="24"/>
        </w:rPr>
        <w:t xml:space="preserve">за </w:t>
      </w:r>
      <w:r w:rsidR="004C3A7B" w:rsidRPr="004C3A7B">
        <w:rPr>
          <w:rFonts w:ascii="Times New Roman" w:hAnsi="Times New Roman"/>
          <w:sz w:val="24"/>
          <w:szCs w:val="24"/>
        </w:rPr>
        <w:t xml:space="preserve">пользование пространственными данными и материалами </w:t>
      </w:r>
      <w:r w:rsidR="00266A6A" w:rsidRPr="00684F36">
        <w:rPr>
          <w:rFonts w:ascii="Times New Roman" w:hAnsi="Times New Roman"/>
          <w:sz w:val="24"/>
          <w:szCs w:val="24"/>
        </w:rPr>
        <w:t xml:space="preserve">производится </w:t>
      </w:r>
      <w:r w:rsidRPr="00684F36">
        <w:rPr>
          <w:rFonts w:ascii="Times New Roman" w:hAnsi="Times New Roman"/>
          <w:sz w:val="24"/>
          <w:szCs w:val="24"/>
        </w:rPr>
        <w:t>Заявител</w:t>
      </w:r>
      <w:r w:rsidR="00162F77">
        <w:rPr>
          <w:rFonts w:ascii="Times New Roman" w:hAnsi="Times New Roman"/>
          <w:sz w:val="24"/>
          <w:szCs w:val="24"/>
        </w:rPr>
        <w:t>ем</w:t>
      </w:r>
      <w:r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на условиях 100% предоплаты в срок не более 30 (тридцати) рабочих дней </w:t>
      </w:r>
      <w:r w:rsidR="00AF147E" w:rsidRPr="00684F36">
        <w:rPr>
          <w:rFonts w:ascii="Times New Roman" w:hAnsi="Times New Roman"/>
          <w:sz w:val="24"/>
          <w:szCs w:val="24"/>
        </w:rPr>
        <w:t xml:space="preserve">(с учетом срока зачисления платежа </w:t>
      </w:r>
      <w:r w:rsidR="000269F7">
        <w:rPr>
          <w:rFonts w:ascii="Times New Roman" w:hAnsi="Times New Roman"/>
          <w:sz w:val="24"/>
          <w:szCs w:val="24"/>
        </w:rPr>
        <w:br/>
      </w:r>
      <w:r w:rsidR="00AF147E" w:rsidRPr="00684F36">
        <w:rPr>
          <w:rFonts w:ascii="Times New Roman" w:hAnsi="Times New Roman"/>
          <w:sz w:val="24"/>
          <w:szCs w:val="24"/>
        </w:rPr>
        <w:t xml:space="preserve">на счет Получателя платежа) </w:t>
      </w:r>
      <w:r w:rsidR="00266A6A" w:rsidRPr="00684F36">
        <w:rPr>
          <w:rFonts w:ascii="Times New Roman" w:hAnsi="Times New Roman"/>
          <w:sz w:val="24"/>
          <w:szCs w:val="24"/>
        </w:rPr>
        <w:t xml:space="preserve">с момента получения </w:t>
      </w:r>
      <w:r w:rsidR="00BA2133" w:rsidRPr="00684F36">
        <w:rPr>
          <w:rFonts w:ascii="Times New Roman" w:hAnsi="Times New Roman"/>
          <w:sz w:val="24"/>
          <w:szCs w:val="24"/>
        </w:rPr>
        <w:t xml:space="preserve">Заявителем </w:t>
      </w:r>
      <w:r w:rsidR="00266A6A" w:rsidRPr="00684F36">
        <w:rPr>
          <w:rFonts w:ascii="Times New Roman" w:hAnsi="Times New Roman"/>
          <w:sz w:val="24"/>
          <w:szCs w:val="24"/>
        </w:rPr>
        <w:t>от Исполнителя посредством электронной почты счета на оплату.</w:t>
      </w:r>
    </w:p>
    <w:p w14:paraId="1C1A4228" w14:textId="77777777" w:rsidR="00CB7A54" w:rsidRPr="00684F36" w:rsidRDefault="00BA213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4</w:t>
      </w:r>
      <w:r w:rsidR="00595022" w:rsidRPr="00684F36">
        <w:rPr>
          <w:rFonts w:ascii="Times New Roman" w:hAnsi="Times New Roman"/>
          <w:sz w:val="24"/>
          <w:szCs w:val="24"/>
        </w:rPr>
        <w:t>.3</w:t>
      </w:r>
      <w:r w:rsidR="00266A6A" w:rsidRPr="00684F36">
        <w:rPr>
          <w:rFonts w:ascii="Times New Roman" w:hAnsi="Times New Roman"/>
          <w:sz w:val="24"/>
          <w:szCs w:val="24"/>
        </w:rPr>
        <w:t xml:space="preserve">. Обязательства </w:t>
      </w:r>
      <w:r w:rsidR="00CA321C" w:rsidRPr="00684F36">
        <w:rPr>
          <w:rFonts w:ascii="Times New Roman" w:hAnsi="Times New Roman"/>
          <w:sz w:val="24"/>
          <w:szCs w:val="24"/>
        </w:rPr>
        <w:t xml:space="preserve">Заявителя </w:t>
      </w:r>
      <w:r w:rsidR="00266A6A" w:rsidRPr="00684F36">
        <w:rPr>
          <w:rFonts w:ascii="Times New Roman" w:hAnsi="Times New Roman"/>
          <w:sz w:val="24"/>
          <w:szCs w:val="24"/>
        </w:rPr>
        <w:t xml:space="preserve">по оплате </w:t>
      </w:r>
      <w:r w:rsidR="00B770E5" w:rsidRPr="00684F36">
        <w:rPr>
          <w:rFonts w:ascii="Times New Roman" w:hAnsi="Times New Roman"/>
          <w:sz w:val="24"/>
          <w:szCs w:val="24"/>
        </w:rPr>
        <w:t xml:space="preserve">за </w:t>
      </w:r>
      <w:r w:rsidR="004C3A7B" w:rsidRPr="004C3A7B">
        <w:rPr>
          <w:rFonts w:ascii="Times New Roman" w:hAnsi="Times New Roman"/>
          <w:sz w:val="24"/>
          <w:szCs w:val="24"/>
        </w:rPr>
        <w:t xml:space="preserve">пользование пространственными данными </w:t>
      </w:r>
      <w:r w:rsidR="000269F7">
        <w:rPr>
          <w:rFonts w:ascii="Times New Roman" w:hAnsi="Times New Roman"/>
          <w:sz w:val="24"/>
          <w:szCs w:val="24"/>
        </w:rPr>
        <w:br/>
      </w:r>
      <w:r w:rsidR="004C3A7B" w:rsidRPr="004C3A7B">
        <w:rPr>
          <w:rFonts w:ascii="Times New Roman" w:hAnsi="Times New Roman"/>
          <w:sz w:val="24"/>
          <w:szCs w:val="24"/>
        </w:rPr>
        <w:t>и материалами</w:t>
      </w:r>
      <w:r w:rsidR="00266A6A" w:rsidRPr="00684F36">
        <w:rPr>
          <w:rFonts w:ascii="Times New Roman" w:hAnsi="Times New Roman"/>
          <w:sz w:val="24"/>
          <w:szCs w:val="24"/>
        </w:rPr>
        <w:t xml:space="preserve"> считаются исполненными с момента поступления денежных средств в размере, </w:t>
      </w:r>
      <w:r w:rsidR="002F6B94" w:rsidRPr="00684F36">
        <w:rPr>
          <w:rFonts w:ascii="Times New Roman" w:hAnsi="Times New Roman"/>
          <w:sz w:val="24"/>
          <w:szCs w:val="24"/>
        </w:rPr>
        <w:t>определенном и направленн</w:t>
      </w:r>
      <w:r w:rsidR="007B36E8" w:rsidRPr="00684F36">
        <w:rPr>
          <w:rFonts w:ascii="Times New Roman" w:hAnsi="Times New Roman"/>
          <w:sz w:val="24"/>
          <w:szCs w:val="24"/>
        </w:rPr>
        <w:t>ом</w:t>
      </w:r>
      <w:r w:rsidR="002F6B94" w:rsidRPr="00684F36">
        <w:rPr>
          <w:rFonts w:ascii="Times New Roman" w:hAnsi="Times New Roman"/>
          <w:sz w:val="24"/>
          <w:szCs w:val="24"/>
        </w:rPr>
        <w:t xml:space="preserve"> Исполнителем Заявителю по результатам рассмотрения Заявления</w:t>
      </w:r>
      <w:r w:rsidR="00266A6A" w:rsidRPr="00684F36">
        <w:rPr>
          <w:rFonts w:ascii="Times New Roman" w:hAnsi="Times New Roman"/>
          <w:sz w:val="24"/>
          <w:szCs w:val="24"/>
        </w:rPr>
        <w:t xml:space="preserve">, на лицевой счет Получателя платежа, указанный в разделе </w:t>
      </w:r>
      <w:r w:rsidR="00B21405" w:rsidRPr="00684F36">
        <w:rPr>
          <w:rFonts w:ascii="Times New Roman" w:hAnsi="Times New Roman"/>
          <w:sz w:val="24"/>
          <w:szCs w:val="24"/>
        </w:rPr>
        <w:t>9</w:t>
      </w:r>
      <w:r w:rsidR="00266A6A" w:rsidRPr="00684F36">
        <w:rPr>
          <w:rFonts w:ascii="Times New Roman" w:hAnsi="Times New Roman"/>
          <w:sz w:val="24"/>
          <w:szCs w:val="24"/>
        </w:rPr>
        <w:t xml:space="preserve"> Договора.</w:t>
      </w:r>
    </w:p>
    <w:p w14:paraId="3668C21D" w14:textId="77777777" w:rsidR="00CB7A54" w:rsidRPr="00684F36" w:rsidRDefault="00BA213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4</w:t>
      </w:r>
      <w:r w:rsidR="00595022" w:rsidRPr="00684F36">
        <w:rPr>
          <w:rFonts w:ascii="Times New Roman" w:hAnsi="Times New Roman"/>
          <w:sz w:val="24"/>
          <w:szCs w:val="24"/>
        </w:rPr>
        <w:t>.4</w:t>
      </w:r>
      <w:r w:rsidR="00266A6A" w:rsidRPr="00684F36">
        <w:rPr>
          <w:rFonts w:ascii="Times New Roman" w:hAnsi="Times New Roman"/>
          <w:sz w:val="24"/>
          <w:szCs w:val="24"/>
        </w:rPr>
        <w:t xml:space="preserve">. В платежном поручении в графе «назначение платежа» </w:t>
      </w:r>
      <w:r w:rsidRPr="00684F36">
        <w:rPr>
          <w:rFonts w:ascii="Times New Roman" w:hAnsi="Times New Roman"/>
          <w:sz w:val="24"/>
          <w:szCs w:val="24"/>
        </w:rPr>
        <w:t xml:space="preserve">Заявитель </w:t>
      </w:r>
      <w:r w:rsidR="00266A6A" w:rsidRPr="00684F36">
        <w:rPr>
          <w:rFonts w:ascii="Times New Roman" w:hAnsi="Times New Roman"/>
          <w:sz w:val="24"/>
          <w:szCs w:val="24"/>
        </w:rPr>
        <w:t xml:space="preserve">обязан ввести фразу «Оплата за получение материалов ФПД Москвы», указать сумму платежа и указать слово «аванс». </w:t>
      </w:r>
      <w:r w:rsidR="00266A6A" w:rsidRPr="00684F36">
        <w:rPr>
          <w:rFonts w:ascii="Times New Roman" w:hAnsi="Times New Roman"/>
          <w:sz w:val="24"/>
          <w:szCs w:val="24"/>
        </w:rPr>
        <w:lastRenderedPageBreak/>
        <w:t>В случае</w:t>
      </w:r>
      <w:r w:rsidR="008C545D">
        <w:rPr>
          <w:rFonts w:ascii="Times New Roman" w:hAnsi="Times New Roman"/>
          <w:sz w:val="24"/>
          <w:szCs w:val="24"/>
        </w:rPr>
        <w:t>,</w:t>
      </w:r>
      <w:r w:rsidR="00266A6A" w:rsidRPr="00684F36">
        <w:rPr>
          <w:rFonts w:ascii="Times New Roman" w:hAnsi="Times New Roman"/>
          <w:sz w:val="24"/>
          <w:szCs w:val="24"/>
        </w:rPr>
        <w:t xml:space="preserve"> если оплату производит третье лицо, то в назначении платежа необходимо указать,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что оплата произведена за </w:t>
      </w:r>
      <w:r w:rsidRPr="00684F36">
        <w:rPr>
          <w:rFonts w:ascii="Times New Roman" w:hAnsi="Times New Roman"/>
          <w:sz w:val="24"/>
          <w:szCs w:val="24"/>
        </w:rPr>
        <w:t>Заявителя</w:t>
      </w:r>
      <w:r w:rsidR="00266A6A" w:rsidRPr="00684F36">
        <w:rPr>
          <w:rFonts w:ascii="Times New Roman" w:hAnsi="Times New Roman"/>
          <w:sz w:val="24"/>
          <w:szCs w:val="24"/>
        </w:rPr>
        <w:t>.</w:t>
      </w:r>
    </w:p>
    <w:p w14:paraId="6BEB943F" w14:textId="77777777" w:rsidR="00CB7A54" w:rsidRPr="00684F36" w:rsidRDefault="00BA2133" w:rsidP="00B2140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4</w:t>
      </w:r>
      <w:r w:rsidR="00595022" w:rsidRPr="00684F36">
        <w:rPr>
          <w:rFonts w:ascii="Times New Roman" w:hAnsi="Times New Roman"/>
          <w:sz w:val="24"/>
          <w:szCs w:val="24"/>
        </w:rPr>
        <w:t>.5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5C2E38" w:rsidRPr="00684F36">
        <w:rPr>
          <w:rFonts w:ascii="Times New Roman" w:hAnsi="Times New Roman"/>
          <w:sz w:val="24"/>
          <w:szCs w:val="24"/>
        </w:rPr>
        <w:t xml:space="preserve">Плата за </w:t>
      </w:r>
      <w:r w:rsidR="004C3A7B" w:rsidRPr="004C3A7B">
        <w:rPr>
          <w:rFonts w:ascii="Times New Roman" w:hAnsi="Times New Roman"/>
          <w:sz w:val="24"/>
          <w:szCs w:val="24"/>
        </w:rPr>
        <w:t xml:space="preserve">пользование пространственными данными и материалами </w:t>
      </w:r>
      <w:r w:rsidR="00266A6A" w:rsidRPr="00684F36">
        <w:rPr>
          <w:rFonts w:ascii="Times New Roman" w:hAnsi="Times New Roman"/>
          <w:sz w:val="24"/>
          <w:szCs w:val="24"/>
        </w:rPr>
        <w:t xml:space="preserve">подлежит зачислению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в бюджет города Москвы в соответствии с постановлением </w:t>
      </w:r>
      <w:r w:rsidR="0041708C" w:rsidRPr="00684F36">
        <w:rPr>
          <w:rFonts w:ascii="Times New Roman" w:hAnsi="Times New Roman"/>
          <w:sz w:val="24"/>
          <w:szCs w:val="24"/>
        </w:rPr>
        <w:t>Правительства Российской Ф</w:t>
      </w:r>
      <w:r w:rsidR="00B21405" w:rsidRPr="00684F36">
        <w:rPr>
          <w:rFonts w:ascii="Times New Roman" w:hAnsi="Times New Roman"/>
          <w:sz w:val="24"/>
          <w:szCs w:val="24"/>
        </w:rPr>
        <w:t>едерации</w:t>
      </w:r>
      <w:r w:rsidR="0041708C" w:rsidRPr="00684F36">
        <w:rPr>
          <w:rFonts w:ascii="Times New Roman" w:hAnsi="Times New Roman"/>
          <w:sz w:val="24"/>
          <w:szCs w:val="24"/>
        </w:rPr>
        <w:t xml:space="preserve"> от 15</w:t>
      </w:r>
      <w:r w:rsidR="00162F77">
        <w:rPr>
          <w:rFonts w:ascii="Times New Roman" w:hAnsi="Times New Roman"/>
          <w:sz w:val="24"/>
          <w:szCs w:val="24"/>
        </w:rPr>
        <w:t xml:space="preserve"> марта </w:t>
      </w:r>
      <w:r w:rsidR="0041708C" w:rsidRPr="00684F36">
        <w:rPr>
          <w:rFonts w:ascii="Times New Roman" w:hAnsi="Times New Roman"/>
          <w:sz w:val="24"/>
          <w:szCs w:val="24"/>
        </w:rPr>
        <w:t xml:space="preserve">2017 </w:t>
      </w:r>
      <w:r w:rsidR="00162F77">
        <w:rPr>
          <w:rFonts w:ascii="Times New Roman" w:hAnsi="Times New Roman"/>
          <w:sz w:val="24"/>
          <w:szCs w:val="24"/>
        </w:rPr>
        <w:t xml:space="preserve">г. </w:t>
      </w:r>
      <w:r w:rsidR="00B21405" w:rsidRPr="00684F36">
        <w:rPr>
          <w:rFonts w:ascii="Times New Roman" w:hAnsi="Times New Roman"/>
          <w:sz w:val="24"/>
          <w:szCs w:val="24"/>
        </w:rPr>
        <w:t>№ 299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</w:p>
    <w:p w14:paraId="47A31A31" w14:textId="77777777" w:rsidR="00CB7A54" w:rsidRDefault="00CB7A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95B82E" w14:textId="77777777" w:rsidR="00CB7A54" w:rsidRPr="00684F36" w:rsidRDefault="00E53FDF" w:rsidP="00E53F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5. </w:t>
      </w:r>
      <w:r w:rsidR="000A0227">
        <w:rPr>
          <w:rFonts w:ascii="Times New Roman" w:hAnsi="Times New Roman"/>
          <w:b/>
          <w:sz w:val="24"/>
          <w:szCs w:val="24"/>
        </w:rPr>
        <w:t xml:space="preserve">СРОКИ И ПОРЯДОК </w:t>
      </w:r>
      <w:r w:rsidR="000A0227" w:rsidRPr="00684F36">
        <w:rPr>
          <w:rFonts w:ascii="Times New Roman" w:hAnsi="Times New Roman"/>
          <w:b/>
          <w:sz w:val="24"/>
          <w:szCs w:val="24"/>
        </w:rPr>
        <w:t>ПРЕДОСТАВЛЕНИ</w:t>
      </w:r>
      <w:r w:rsidR="000A0227">
        <w:rPr>
          <w:rFonts w:ascii="Times New Roman" w:hAnsi="Times New Roman"/>
          <w:b/>
          <w:sz w:val="24"/>
          <w:szCs w:val="24"/>
        </w:rPr>
        <w:t>Я</w:t>
      </w:r>
      <w:r w:rsidR="000A0227" w:rsidRPr="00684F36">
        <w:rPr>
          <w:rFonts w:ascii="Times New Roman" w:hAnsi="Times New Roman"/>
          <w:b/>
          <w:sz w:val="24"/>
          <w:szCs w:val="24"/>
        </w:rPr>
        <w:t xml:space="preserve"> </w:t>
      </w:r>
      <w:r w:rsidRPr="00684F36">
        <w:rPr>
          <w:rFonts w:ascii="Times New Roman" w:hAnsi="Times New Roman"/>
          <w:b/>
          <w:sz w:val="24"/>
          <w:szCs w:val="24"/>
        </w:rPr>
        <w:t xml:space="preserve">ПРОСТРАНСТВЕННЫХ ДАННЫХ И МАТЕРИАЛОВ </w:t>
      </w:r>
    </w:p>
    <w:p w14:paraId="73C7C441" w14:textId="77777777" w:rsidR="00CC07B1" w:rsidRPr="00684F36" w:rsidRDefault="00CC07B1" w:rsidP="00E53FD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1C0E214" w14:textId="77777777" w:rsidR="00CB7A54" w:rsidRDefault="00E53FD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 xml:space="preserve">.1. </w:t>
      </w:r>
      <w:r w:rsidRPr="00684F36">
        <w:rPr>
          <w:rFonts w:ascii="Times New Roman" w:hAnsi="Times New Roman"/>
          <w:sz w:val="24"/>
          <w:szCs w:val="24"/>
        </w:rPr>
        <w:t>Срок предоставлени</w:t>
      </w:r>
      <w:r w:rsidR="00BF59E8" w:rsidRPr="00684F36">
        <w:rPr>
          <w:rFonts w:ascii="Times New Roman" w:hAnsi="Times New Roman"/>
          <w:sz w:val="24"/>
          <w:szCs w:val="24"/>
        </w:rPr>
        <w:t>я</w:t>
      </w:r>
      <w:r w:rsidRPr="00684F36">
        <w:rPr>
          <w:rFonts w:ascii="Times New Roman" w:hAnsi="Times New Roman"/>
          <w:sz w:val="24"/>
          <w:szCs w:val="24"/>
        </w:rPr>
        <w:t xml:space="preserve"> пространственных данных и материалов в соответствии с настоящим Договором </w:t>
      </w:r>
      <w:r w:rsidR="00266A6A" w:rsidRPr="00684F36">
        <w:rPr>
          <w:rFonts w:ascii="Times New Roman" w:hAnsi="Times New Roman"/>
          <w:sz w:val="24"/>
          <w:szCs w:val="24"/>
        </w:rPr>
        <w:t xml:space="preserve">составляет не более 10 (десяти) рабочих дней со следующего рабочего дня после поступления платежа за </w:t>
      </w:r>
      <w:r w:rsidR="00A52C25" w:rsidRPr="00A52C25">
        <w:rPr>
          <w:rFonts w:ascii="Times New Roman" w:hAnsi="Times New Roman"/>
          <w:sz w:val="24"/>
          <w:szCs w:val="24"/>
        </w:rPr>
        <w:t xml:space="preserve">пользование пространственными данными и материалами </w:t>
      </w:r>
      <w:r w:rsidR="00266A6A" w:rsidRPr="00684F36">
        <w:rPr>
          <w:rFonts w:ascii="Times New Roman" w:hAnsi="Times New Roman"/>
          <w:sz w:val="24"/>
          <w:szCs w:val="24"/>
        </w:rPr>
        <w:t xml:space="preserve">на лицевой счет Получателя платежа. </w:t>
      </w:r>
    </w:p>
    <w:p w14:paraId="0308B9CF" w14:textId="77777777" w:rsidR="00A62E2D" w:rsidRDefault="0048465C" w:rsidP="007835B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 xml:space="preserve">.2. Результатом </w:t>
      </w:r>
      <w:r w:rsidR="00BF59E8" w:rsidRPr="00684F36">
        <w:rPr>
          <w:rFonts w:ascii="Times New Roman" w:hAnsi="Times New Roman"/>
          <w:sz w:val="24"/>
          <w:szCs w:val="24"/>
        </w:rPr>
        <w:t xml:space="preserve">предоставления </w:t>
      </w:r>
      <w:r w:rsidR="00381ED4" w:rsidRPr="00684F36">
        <w:rPr>
          <w:rFonts w:ascii="Times New Roman" w:hAnsi="Times New Roman"/>
          <w:sz w:val="24"/>
          <w:szCs w:val="24"/>
        </w:rPr>
        <w:t xml:space="preserve">пространственных данных и материалов </w:t>
      </w:r>
      <w:r w:rsidR="00266A6A" w:rsidRPr="00684F36">
        <w:rPr>
          <w:rFonts w:ascii="Times New Roman" w:hAnsi="Times New Roman"/>
          <w:sz w:val="24"/>
          <w:szCs w:val="24"/>
        </w:rPr>
        <w:t xml:space="preserve">является оформление Исполнителем копии пространственных данных и материалов, предоставляемых </w:t>
      </w:r>
      <w:r w:rsidRPr="00684F36">
        <w:rPr>
          <w:rFonts w:ascii="Times New Roman" w:hAnsi="Times New Roman"/>
          <w:sz w:val="24"/>
          <w:szCs w:val="24"/>
        </w:rPr>
        <w:t xml:space="preserve">Заявителю </w:t>
      </w:r>
      <w:r w:rsidR="00266A6A" w:rsidRPr="00684F36">
        <w:rPr>
          <w:rFonts w:ascii="Times New Roman" w:hAnsi="Times New Roman"/>
          <w:sz w:val="24"/>
          <w:szCs w:val="24"/>
        </w:rPr>
        <w:t>в виде справки о составе предоставленных пространственных данных или материалов с приложением</w:t>
      </w:r>
      <w:r w:rsidR="0091317F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>копии в 1 (одном) экземпляре</w:t>
      </w:r>
      <w:r w:rsidR="00ED3A5A" w:rsidRPr="00684F36">
        <w:rPr>
          <w:rFonts w:ascii="Times New Roman" w:hAnsi="Times New Roman"/>
          <w:sz w:val="24"/>
          <w:szCs w:val="24"/>
        </w:rPr>
        <w:t xml:space="preserve"> на бумажном носителе, </w:t>
      </w:r>
      <w:r w:rsidR="003B72C3" w:rsidRPr="00684F36">
        <w:rPr>
          <w:rFonts w:ascii="Times New Roman" w:hAnsi="Times New Roman"/>
          <w:sz w:val="24"/>
          <w:szCs w:val="24"/>
        </w:rPr>
        <w:t xml:space="preserve">удостоверенной подписью уполномоченного должностного лица Исполнителя и </w:t>
      </w:r>
      <w:r w:rsidR="00ED3A5A" w:rsidRPr="00684F36">
        <w:rPr>
          <w:rFonts w:ascii="Times New Roman" w:hAnsi="Times New Roman"/>
          <w:sz w:val="24"/>
          <w:szCs w:val="24"/>
        </w:rPr>
        <w:t>заверенной оттиском печати Исполнителя, а также содержащей дату ее изготовления и отметку о том, что пространственные данные и материалы, из которых изготовлена копия, находятся у Исполнителя.</w:t>
      </w:r>
    </w:p>
    <w:p w14:paraId="4E20760B" w14:textId="3D464784" w:rsidR="00CB7A54" w:rsidRPr="00684F36" w:rsidRDefault="00226AF7" w:rsidP="004A3F2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97A27">
        <w:rPr>
          <w:rFonts w:ascii="Times New Roman" w:hAnsi="Times New Roman"/>
          <w:sz w:val="24"/>
          <w:szCs w:val="24"/>
        </w:rPr>
        <w:t>3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B662C1">
        <w:rPr>
          <w:rFonts w:ascii="Times New Roman" w:hAnsi="Times New Roman"/>
          <w:sz w:val="24"/>
          <w:szCs w:val="24"/>
        </w:rPr>
        <w:t>Сдача</w:t>
      </w:r>
      <w:r w:rsidR="00B662C1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результата </w:t>
      </w:r>
      <w:r w:rsidR="00381ED4" w:rsidRPr="00684F36">
        <w:rPr>
          <w:rFonts w:ascii="Times New Roman" w:hAnsi="Times New Roman"/>
          <w:sz w:val="24"/>
          <w:szCs w:val="24"/>
        </w:rPr>
        <w:t xml:space="preserve">по предоставлению пространственных данных и материалов </w:t>
      </w:r>
      <w:r w:rsidR="00266A6A" w:rsidRPr="00684F36">
        <w:rPr>
          <w:rFonts w:ascii="Times New Roman" w:hAnsi="Times New Roman"/>
          <w:sz w:val="24"/>
          <w:szCs w:val="24"/>
        </w:rPr>
        <w:t xml:space="preserve">при отсутствии </w:t>
      </w:r>
      <w:r w:rsidR="0085482F" w:rsidRPr="00684F36">
        <w:rPr>
          <w:rFonts w:ascii="Times New Roman" w:hAnsi="Times New Roman"/>
          <w:sz w:val="24"/>
          <w:szCs w:val="24"/>
        </w:rPr>
        <w:t>основани</w:t>
      </w:r>
      <w:r w:rsidR="0085482F">
        <w:rPr>
          <w:rFonts w:ascii="Times New Roman" w:hAnsi="Times New Roman"/>
          <w:sz w:val="24"/>
          <w:szCs w:val="24"/>
        </w:rPr>
        <w:t>я</w:t>
      </w:r>
      <w:r w:rsidR="0085482F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для </w:t>
      </w:r>
      <w:r w:rsidR="00B65661" w:rsidRPr="00684F36">
        <w:rPr>
          <w:rFonts w:ascii="Times New Roman" w:hAnsi="Times New Roman"/>
          <w:sz w:val="24"/>
          <w:szCs w:val="24"/>
        </w:rPr>
        <w:t xml:space="preserve">отказа </w:t>
      </w:r>
      <w:r w:rsidR="00697AAE" w:rsidRPr="00684F36">
        <w:rPr>
          <w:rFonts w:ascii="Times New Roman" w:hAnsi="Times New Roman"/>
          <w:sz w:val="24"/>
          <w:szCs w:val="24"/>
        </w:rPr>
        <w:t>в предоставлении</w:t>
      </w:r>
      <w:r w:rsidR="00697AAE" w:rsidRPr="00684F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7AAE" w:rsidRPr="00684F36">
        <w:rPr>
          <w:rFonts w:ascii="Times New Roman" w:hAnsi="Times New Roman"/>
          <w:sz w:val="24"/>
          <w:szCs w:val="24"/>
        </w:rPr>
        <w:t xml:space="preserve">пространственных данных и материалов </w:t>
      </w:r>
      <w:r w:rsidR="00CC07B1" w:rsidRPr="00684F36">
        <w:rPr>
          <w:rFonts w:ascii="Times New Roman" w:hAnsi="Times New Roman"/>
          <w:sz w:val="24"/>
          <w:szCs w:val="24"/>
        </w:rPr>
        <w:t>Заявителю</w:t>
      </w:r>
      <w:r w:rsidR="00266A6A" w:rsidRPr="00684F36">
        <w:rPr>
          <w:rFonts w:ascii="Times New Roman" w:hAnsi="Times New Roman"/>
          <w:sz w:val="24"/>
          <w:szCs w:val="24"/>
        </w:rPr>
        <w:t xml:space="preserve"> оформляется Актом.</w:t>
      </w:r>
      <w:r w:rsidR="001F041B" w:rsidRPr="00684F36">
        <w:rPr>
          <w:rFonts w:ascii="Times New Roman" w:hAnsi="Times New Roman"/>
          <w:sz w:val="24"/>
          <w:szCs w:val="24"/>
        </w:rPr>
        <w:t xml:space="preserve"> </w:t>
      </w:r>
      <w:r w:rsidR="000A0227" w:rsidRPr="000A0227">
        <w:rPr>
          <w:rFonts w:ascii="Times New Roman" w:hAnsi="Times New Roman"/>
          <w:sz w:val="24"/>
          <w:szCs w:val="24"/>
        </w:rPr>
        <w:t xml:space="preserve">Пространственные данные и материалы и Акт в трех экземплярах предоставляются Заявителю (его уполномоченному представителю) на бумажном носителе при личном обращении Заявителя (его уполномоченного представителя) к Исполнителю по адресу: </w:t>
      </w:r>
      <w:r w:rsidR="000269F7">
        <w:rPr>
          <w:rFonts w:ascii="Times New Roman" w:hAnsi="Times New Roman"/>
          <w:sz w:val="24"/>
          <w:szCs w:val="24"/>
        </w:rPr>
        <w:br/>
      </w:r>
      <w:r w:rsidR="000A0227" w:rsidRPr="000A0227">
        <w:rPr>
          <w:rFonts w:ascii="Times New Roman" w:hAnsi="Times New Roman"/>
          <w:sz w:val="24"/>
          <w:szCs w:val="24"/>
        </w:rPr>
        <w:t xml:space="preserve">г. Москва, </w:t>
      </w:r>
      <w:r w:rsidR="0039348B" w:rsidRPr="0039348B">
        <w:rPr>
          <w:rFonts w:ascii="Times New Roman" w:hAnsi="Times New Roman"/>
          <w:sz w:val="24"/>
          <w:szCs w:val="24"/>
        </w:rPr>
        <w:t xml:space="preserve">Ленинградский проспект 11 стр. 1 </w:t>
      </w:r>
      <w:r w:rsidR="000A0227" w:rsidRPr="000A0227">
        <w:rPr>
          <w:rFonts w:ascii="Times New Roman" w:hAnsi="Times New Roman"/>
          <w:sz w:val="24"/>
          <w:szCs w:val="24"/>
        </w:rPr>
        <w:t xml:space="preserve">(в рабочие дни с 8 ч. 30 мин. до 16 ч. 30 мин.). </w:t>
      </w:r>
      <w:r w:rsidR="00266A6A" w:rsidRPr="00684F36">
        <w:rPr>
          <w:rFonts w:ascii="Times New Roman" w:hAnsi="Times New Roman"/>
          <w:sz w:val="24"/>
          <w:szCs w:val="24"/>
        </w:rPr>
        <w:t xml:space="preserve"> Результат </w:t>
      </w:r>
      <w:r w:rsidR="00381ED4" w:rsidRPr="00684F36">
        <w:rPr>
          <w:rFonts w:ascii="Times New Roman" w:hAnsi="Times New Roman"/>
          <w:sz w:val="24"/>
          <w:szCs w:val="24"/>
        </w:rPr>
        <w:t>предоставлени</w:t>
      </w:r>
      <w:r w:rsidR="00BF59E8" w:rsidRPr="00684F36">
        <w:rPr>
          <w:rFonts w:ascii="Times New Roman" w:hAnsi="Times New Roman"/>
          <w:sz w:val="24"/>
          <w:szCs w:val="24"/>
        </w:rPr>
        <w:t>я</w:t>
      </w:r>
      <w:r w:rsidR="00381ED4" w:rsidRPr="00684F36">
        <w:rPr>
          <w:rFonts w:ascii="Times New Roman" w:hAnsi="Times New Roman"/>
          <w:sz w:val="24"/>
          <w:szCs w:val="24"/>
        </w:rPr>
        <w:t xml:space="preserve"> пространственных данных и материалов </w:t>
      </w:r>
      <w:r w:rsidR="00266A6A" w:rsidRPr="00684F36">
        <w:rPr>
          <w:rFonts w:ascii="Times New Roman" w:hAnsi="Times New Roman"/>
          <w:sz w:val="24"/>
          <w:szCs w:val="24"/>
        </w:rPr>
        <w:t xml:space="preserve">при отсутствии </w:t>
      </w:r>
      <w:r w:rsidR="0085482F" w:rsidRPr="009C15C6">
        <w:rPr>
          <w:rFonts w:ascii="Times New Roman" w:hAnsi="Times New Roman"/>
          <w:sz w:val="24"/>
          <w:szCs w:val="24"/>
        </w:rPr>
        <w:t>основани</w:t>
      </w:r>
      <w:r w:rsidR="0085482F">
        <w:rPr>
          <w:rFonts w:ascii="Times New Roman" w:hAnsi="Times New Roman"/>
          <w:sz w:val="24"/>
          <w:szCs w:val="24"/>
        </w:rPr>
        <w:t>я</w:t>
      </w:r>
      <w:r w:rsidR="0085482F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для отказа </w:t>
      </w:r>
      <w:r w:rsidR="00697AAE" w:rsidRPr="00684F36">
        <w:rPr>
          <w:rFonts w:ascii="Times New Roman" w:hAnsi="Times New Roman"/>
          <w:sz w:val="24"/>
          <w:szCs w:val="24"/>
        </w:rPr>
        <w:t xml:space="preserve">в предоставлении пространственных данных и материалов </w:t>
      </w:r>
      <w:r w:rsidR="00266A6A" w:rsidRPr="00684F36">
        <w:rPr>
          <w:rFonts w:ascii="Times New Roman" w:hAnsi="Times New Roman"/>
          <w:sz w:val="24"/>
          <w:szCs w:val="24"/>
        </w:rPr>
        <w:t xml:space="preserve">и Акт выдаются представителю </w:t>
      </w:r>
      <w:r w:rsidR="00381ED4" w:rsidRPr="00684F36">
        <w:rPr>
          <w:rFonts w:ascii="Times New Roman" w:hAnsi="Times New Roman"/>
          <w:sz w:val="24"/>
          <w:szCs w:val="24"/>
        </w:rPr>
        <w:t xml:space="preserve">Заявителя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по предъявлению последним доверенности, выданной от имени </w:t>
      </w:r>
      <w:r w:rsidR="00381ED4" w:rsidRPr="00684F36">
        <w:rPr>
          <w:rFonts w:ascii="Times New Roman" w:hAnsi="Times New Roman"/>
          <w:sz w:val="24"/>
          <w:szCs w:val="24"/>
        </w:rPr>
        <w:t>Заявителя</w:t>
      </w:r>
      <w:r w:rsidR="00266A6A" w:rsidRPr="00684F36">
        <w:rPr>
          <w:rFonts w:ascii="Times New Roman" w:hAnsi="Times New Roman"/>
          <w:sz w:val="24"/>
          <w:szCs w:val="24"/>
        </w:rPr>
        <w:t>, и документа, удостоверяющего личность лица, получившего доверенность</w:t>
      </w:r>
      <w:r w:rsidR="00970730">
        <w:rPr>
          <w:rFonts w:ascii="Times New Roman" w:hAnsi="Times New Roman"/>
          <w:sz w:val="24"/>
          <w:szCs w:val="24"/>
        </w:rPr>
        <w:t>.</w:t>
      </w:r>
      <w:r w:rsidR="0041708C" w:rsidRPr="00684F36">
        <w:rPr>
          <w:rFonts w:ascii="Times New Roman" w:hAnsi="Times New Roman"/>
          <w:sz w:val="24"/>
          <w:szCs w:val="24"/>
        </w:rPr>
        <w:t xml:space="preserve"> </w:t>
      </w:r>
    </w:p>
    <w:p w14:paraId="4E5D5B82" w14:textId="48B6D855" w:rsidR="004A3F2C" w:rsidRDefault="004B10B9" w:rsidP="004A3F2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97A27">
        <w:rPr>
          <w:rFonts w:ascii="Times New Roman" w:hAnsi="Times New Roman"/>
          <w:sz w:val="24"/>
          <w:szCs w:val="24"/>
        </w:rPr>
        <w:t>4</w:t>
      </w:r>
      <w:r w:rsidR="00266A6A" w:rsidRPr="00684F36">
        <w:rPr>
          <w:rFonts w:ascii="Times New Roman" w:hAnsi="Times New Roman"/>
          <w:sz w:val="24"/>
          <w:szCs w:val="24"/>
        </w:rPr>
        <w:t>. Получение документов, указанных в п</w:t>
      </w:r>
      <w:r w:rsidR="00735BFA" w:rsidRPr="00684F36">
        <w:rPr>
          <w:rFonts w:ascii="Times New Roman" w:hAnsi="Times New Roman"/>
          <w:sz w:val="24"/>
          <w:szCs w:val="24"/>
        </w:rPr>
        <w:t>ункте</w:t>
      </w:r>
      <w:r w:rsidR="00266A6A" w:rsidRPr="00684F36">
        <w:rPr>
          <w:rFonts w:ascii="Times New Roman" w:hAnsi="Times New Roman"/>
          <w:sz w:val="24"/>
          <w:szCs w:val="24"/>
        </w:rPr>
        <w:t xml:space="preserve"> </w:t>
      </w: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97A27">
        <w:rPr>
          <w:rFonts w:ascii="Times New Roman" w:hAnsi="Times New Roman"/>
          <w:sz w:val="24"/>
          <w:szCs w:val="24"/>
        </w:rPr>
        <w:t>3</w:t>
      </w:r>
      <w:r w:rsidR="00F97A27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настоящего Договора, подтверждается соответствующей записью о получении и подписью </w:t>
      </w:r>
      <w:r w:rsidRPr="00684F36">
        <w:rPr>
          <w:rFonts w:ascii="Times New Roman" w:hAnsi="Times New Roman"/>
          <w:sz w:val="24"/>
          <w:szCs w:val="24"/>
        </w:rPr>
        <w:t xml:space="preserve">Заявителя </w:t>
      </w:r>
      <w:r w:rsidR="00266A6A" w:rsidRPr="00684F36">
        <w:rPr>
          <w:rFonts w:ascii="Times New Roman" w:hAnsi="Times New Roman"/>
          <w:sz w:val="24"/>
          <w:szCs w:val="24"/>
        </w:rPr>
        <w:t>(его уполномоченного представителя) на экземпляре Акта, находящегося у Исполнителя.</w:t>
      </w:r>
    </w:p>
    <w:p w14:paraId="6E8C56F3" w14:textId="588F033F" w:rsidR="000F70D4" w:rsidRPr="00684F36" w:rsidRDefault="004B10B9" w:rsidP="004A3F2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97A27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593091" w:rsidRPr="00593091">
        <w:rPr>
          <w:rFonts w:ascii="Times New Roman" w:hAnsi="Times New Roman"/>
          <w:sz w:val="24"/>
          <w:szCs w:val="24"/>
        </w:rPr>
        <w:t xml:space="preserve">Заявитель в срок не более 5 (пяти) рабочих дней со дня получения им Акта обязан подписать Акт на бумажном носителе и передать два подписанных экземпляра Акта по адресу: </w:t>
      </w:r>
      <w:r w:rsidR="000269F7">
        <w:rPr>
          <w:rFonts w:ascii="Times New Roman" w:hAnsi="Times New Roman"/>
          <w:sz w:val="24"/>
          <w:szCs w:val="24"/>
        </w:rPr>
        <w:br/>
      </w:r>
      <w:r w:rsidR="00593091" w:rsidRPr="00593091">
        <w:rPr>
          <w:rFonts w:ascii="Times New Roman" w:hAnsi="Times New Roman"/>
          <w:sz w:val="24"/>
          <w:szCs w:val="24"/>
        </w:rPr>
        <w:t xml:space="preserve">г. Москва, </w:t>
      </w:r>
      <w:r w:rsidR="00996368" w:rsidRPr="0039348B">
        <w:rPr>
          <w:rFonts w:ascii="Times New Roman" w:hAnsi="Times New Roman"/>
          <w:sz w:val="24"/>
          <w:szCs w:val="24"/>
        </w:rPr>
        <w:t>Ленинградский проспект 11 стр. 1</w:t>
      </w:r>
      <w:r w:rsidR="00996368" w:rsidRPr="00593091">
        <w:rPr>
          <w:rFonts w:ascii="Times New Roman" w:hAnsi="Times New Roman"/>
          <w:sz w:val="24"/>
          <w:szCs w:val="24"/>
        </w:rPr>
        <w:t xml:space="preserve"> </w:t>
      </w:r>
      <w:r w:rsidR="00593091" w:rsidRPr="00593091">
        <w:rPr>
          <w:rFonts w:ascii="Times New Roman" w:hAnsi="Times New Roman"/>
          <w:sz w:val="24"/>
          <w:szCs w:val="24"/>
        </w:rPr>
        <w:t>(в рабочие дни с 8 ч. 30 мин. до 16 ч. 30 мин.)».</w:t>
      </w:r>
    </w:p>
    <w:p w14:paraId="18F0A87B" w14:textId="788E6B5E" w:rsidR="00B67282" w:rsidRDefault="004B10B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5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="00F97A27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 xml:space="preserve">. </w:t>
      </w:r>
      <w:r w:rsidR="00B67282" w:rsidRPr="00B67282">
        <w:rPr>
          <w:rFonts w:ascii="Times New Roman" w:hAnsi="Times New Roman"/>
          <w:sz w:val="24"/>
          <w:szCs w:val="24"/>
        </w:rPr>
        <w:t xml:space="preserve">По истечении указанного </w:t>
      </w:r>
      <w:r w:rsidR="007B45C6">
        <w:rPr>
          <w:rFonts w:ascii="Times New Roman" w:hAnsi="Times New Roman"/>
          <w:sz w:val="24"/>
          <w:szCs w:val="24"/>
        </w:rPr>
        <w:t>в пункте 5.</w:t>
      </w:r>
      <w:r w:rsidR="00F97A27">
        <w:rPr>
          <w:rFonts w:ascii="Times New Roman" w:hAnsi="Times New Roman"/>
          <w:sz w:val="24"/>
          <w:szCs w:val="24"/>
        </w:rPr>
        <w:t xml:space="preserve">5 </w:t>
      </w:r>
      <w:r w:rsidR="003452A4">
        <w:rPr>
          <w:rFonts w:ascii="Times New Roman" w:hAnsi="Times New Roman"/>
          <w:sz w:val="24"/>
          <w:szCs w:val="24"/>
        </w:rPr>
        <w:t>Д</w:t>
      </w:r>
      <w:r w:rsidR="007B45C6">
        <w:rPr>
          <w:rFonts w:ascii="Times New Roman" w:hAnsi="Times New Roman"/>
          <w:sz w:val="24"/>
          <w:szCs w:val="24"/>
        </w:rPr>
        <w:t xml:space="preserve">оговора </w:t>
      </w:r>
      <w:r w:rsidR="00B67282" w:rsidRPr="00B67282">
        <w:rPr>
          <w:rFonts w:ascii="Times New Roman" w:hAnsi="Times New Roman"/>
          <w:sz w:val="24"/>
          <w:szCs w:val="24"/>
        </w:rPr>
        <w:t>срока и при невозвращении Заявителем Исполнителю подписанного экземпляра Акта услуга считается оказанной Исполнителем в полном объеме.</w:t>
      </w:r>
    </w:p>
    <w:p w14:paraId="637C486E" w14:textId="1B036FA6" w:rsidR="00CB7A54" w:rsidRPr="00684F36" w:rsidRDefault="00266A6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В случае если </w:t>
      </w:r>
      <w:r w:rsidR="004B10B9" w:rsidRPr="00684F36">
        <w:rPr>
          <w:rFonts w:ascii="Times New Roman" w:hAnsi="Times New Roman"/>
          <w:sz w:val="24"/>
          <w:szCs w:val="24"/>
        </w:rPr>
        <w:t xml:space="preserve">Заявитель </w:t>
      </w:r>
      <w:r w:rsidRPr="00684F36">
        <w:rPr>
          <w:rFonts w:ascii="Times New Roman" w:hAnsi="Times New Roman"/>
          <w:sz w:val="24"/>
          <w:szCs w:val="24"/>
        </w:rPr>
        <w:t>в срок, указанный в п</w:t>
      </w:r>
      <w:r w:rsidR="00735BFA" w:rsidRPr="00684F36">
        <w:rPr>
          <w:rFonts w:ascii="Times New Roman" w:hAnsi="Times New Roman"/>
          <w:sz w:val="24"/>
          <w:szCs w:val="24"/>
        </w:rPr>
        <w:t>ункте</w:t>
      </w:r>
      <w:r w:rsidRPr="00684F36">
        <w:rPr>
          <w:rFonts w:ascii="Times New Roman" w:hAnsi="Times New Roman"/>
          <w:sz w:val="24"/>
          <w:szCs w:val="24"/>
        </w:rPr>
        <w:t xml:space="preserve"> </w:t>
      </w:r>
      <w:r w:rsidR="00BF59E8" w:rsidRPr="00684F36">
        <w:rPr>
          <w:rFonts w:ascii="Times New Roman" w:hAnsi="Times New Roman"/>
          <w:sz w:val="24"/>
          <w:szCs w:val="24"/>
        </w:rPr>
        <w:t>5</w:t>
      </w:r>
      <w:r w:rsidRPr="00684F36">
        <w:rPr>
          <w:rFonts w:ascii="Times New Roman" w:hAnsi="Times New Roman"/>
          <w:sz w:val="24"/>
          <w:szCs w:val="24"/>
        </w:rPr>
        <w:t>.</w:t>
      </w:r>
      <w:r w:rsidR="00F97A27">
        <w:rPr>
          <w:rFonts w:ascii="Times New Roman" w:hAnsi="Times New Roman"/>
          <w:sz w:val="24"/>
          <w:szCs w:val="24"/>
        </w:rPr>
        <w:t>5</w:t>
      </w:r>
      <w:r w:rsidR="00F97A27" w:rsidRPr="00684F36">
        <w:rPr>
          <w:rFonts w:ascii="Times New Roman" w:hAnsi="Times New Roman"/>
          <w:sz w:val="24"/>
          <w:szCs w:val="24"/>
        </w:rPr>
        <w:t xml:space="preserve"> </w:t>
      </w:r>
      <w:r w:rsidRPr="00684F36">
        <w:rPr>
          <w:rFonts w:ascii="Times New Roman" w:hAnsi="Times New Roman"/>
          <w:sz w:val="24"/>
          <w:szCs w:val="24"/>
        </w:rPr>
        <w:t xml:space="preserve">Договора, не заберет у Исполнителя Акт, то </w:t>
      </w:r>
      <w:r w:rsidR="004B10B9" w:rsidRPr="00684F36">
        <w:rPr>
          <w:rFonts w:ascii="Times New Roman" w:hAnsi="Times New Roman"/>
          <w:sz w:val="24"/>
          <w:szCs w:val="24"/>
        </w:rPr>
        <w:t>пространственны</w:t>
      </w:r>
      <w:r w:rsidR="0041708C" w:rsidRPr="00684F36">
        <w:rPr>
          <w:rFonts w:ascii="Times New Roman" w:hAnsi="Times New Roman"/>
          <w:sz w:val="24"/>
          <w:szCs w:val="24"/>
        </w:rPr>
        <w:t>е</w:t>
      </w:r>
      <w:r w:rsidR="004B10B9" w:rsidRPr="00684F36">
        <w:rPr>
          <w:rFonts w:ascii="Times New Roman" w:hAnsi="Times New Roman"/>
          <w:sz w:val="24"/>
          <w:szCs w:val="24"/>
        </w:rPr>
        <w:t xml:space="preserve"> данны</w:t>
      </w:r>
      <w:bookmarkStart w:id="1" w:name="_GoBack"/>
      <w:bookmarkEnd w:id="1"/>
      <w:r w:rsidR="0041708C" w:rsidRPr="00684F36">
        <w:rPr>
          <w:rFonts w:ascii="Times New Roman" w:hAnsi="Times New Roman"/>
          <w:sz w:val="24"/>
          <w:szCs w:val="24"/>
        </w:rPr>
        <w:t>е</w:t>
      </w:r>
      <w:r w:rsidR="004B10B9" w:rsidRPr="00684F36">
        <w:rPr>
          <w:rFonts w:ascii="Times New Roman" w:hAnsi="Times New Roman"/>
          <w:sz w:val="24"/>
          <w:szCs w:val="24"/>
        </w:rPr>
        <w:t xml:space="preserve"> и материал</w:t>
      </w:r>
      <w:r w:rsidR="0041708C" w:rsidRPr="00684F36">
        <w:rPr>
          <w:rFonts w:ascii="Times New Roman" w:hAnsi="Times New Roman"/>
          <w:sz w:val="24"/>
          <w:szCs w:val="24"/>
        </w:rPr>
        <w:t>ы</w:t>
      </w:r>
      <w:r w:rsidR="004B10B9" w:rsidRPr="00684F36">
        <w:rPr>
          <w:rFonts w:ascii="Times New Roman" w:hAnsi="Times New Roman"/>
          <w:sz w:val="24"/>
          <w:szCs w:val="24"/>
        </w:rPr>
        <w:t xml:space="preserve"> </w:t>
      </w:r>
      <w:r w:rsidR="0041708C" w:rsidRPr="00684F36">
        <w:rPr>
          <w:rFonts w:ascii="Times New Roman" w:hAnsi="Times New Roman"/>
          <w:sz w:val="24"/>
          <w:szCs w:val="24"/>
        </w:rPr>
        <w:t>считаются предоставлен</w:t>
      </w:r>
      <w:r w:rsidR="008C545D">
        <w:rPr>
          <w:rFonts w:ascii="Times New Roman" w:hAnsi="Times New Roman"/>
          <w:sz w:val="24"/>
          <w:szCs w:val="24"/>
        </w:rPr>
        <w:t>н</w:t>
      </w:r>
      <w:r w:rsidR="0041708C" w:rsidRPr="00684F36">
        <w:rPr>
          <w:rFonts w:ascii="Times New Roman" w:hAnsi="Times New Roman"/>
          <w:sz w:val="24"/>
          <w:szCs w:val="24"/>
        </w:rPr>
        <w:t>ы</w:t>
      </w:r>
      <w:r w:rsidR="008C545D">
        <w:rPr>
          <w:rFonts w:ascii="Times New Roman" w:hAnsi="Times New Roman"/>
          <w:sz w:val="24"/>
          <w:szCs w:val="24"/>
        </w:rPr>
        <w:t>ми</w:t>
      </w:r>
      <w:r w:rsidRPr="00684F36">
        <w:rPr>
          <w:rFonts w:ascii="Times New Roman" w:hAnsi="Times New Roman"/>
          <w:sz w:val="24"/>
          <w:szCs w:val="24"/>
        </w:rPr>
        <w:t xml:space="preserve"> Исполнителем в полном объеме. При этом платеж, произведенный </w:t>
      </w:r>
      <w:r w:rsidR="004B10B9" w:rsidRPr="00684F36">
        <w:rPr>
          <w:rFonts w:ascii="Times New Roman" w:hAnsi="Times New Roman"/>
          <w:sz w:val="24"/>
          <w:szCs w:val="24"/>
        </w:rPr>
        <w:t xml:space="preserve">Заявителем </w:t>
      </w:r>
      <w:r w:rsidRPr="00684F36">
        <w:rPr>
          <w:rFonts w:ascii="Times New Roman" w:hAnsi="Times New Roman"/>
          <w:sz w:val="24"/>
          <w:szCs w:val="24"/>
        </w:rPr>
        <w:t>в соответствии с п</w:t>
      </w:r>
      <w:r w:rsidR="00735BFA" w:rsidRPr="00684F36">
        <w:rPr>
          <w:rFonts w:ascii="Times New Roman" w:hAnsi="Times New Roman"/>
          <w:sz w:val="24"/>
          <w:szCs w:val="24"/>
        </w:rPr>
        <w:t>ункт</w:t>
      </w:r>
      <w:r w:rsidR="000F70D4" w:rsidRPr="00684F36">
        <w:rPr>
          <w:rFonts w:ascii="Times New Roman" w:hAnsi="Times New Roman"/>
          <w:sz w:val="24"/>
          <w:szCs w:val="24"/>
        </w:rPr>
        <w:t>ом</w:t>
      </w:r>
      <w:r w:rsidRPr="00684F36">
        <w:rPr>
          <w:rFonts w:ascii="Times New Roman" w:hAnsi="Times New Roman"/>
          <w:sz w:val="24"/>
          <w:szCs w:val="24"/>
        </w:rPr>
        <w:t xml:space="preserve"> </w:t>
      </w:r>
      <w:r w:rsidR="00D913EF" w:rsidRPr="00684F36">
        <w:rPr>
          <w:rFonts w:ascii="Times New Roman" w:hAnsi="Times New Roman"/>
          <w:sz w:val="24"/>
          <w:szCs w:val="24"/>
        </w:rPr>
        <w:t>4</w:t>
      </w:r>
      <w:r w:rsidRPr="00684F36">
        <w:rPr>
          <w:rFonts w:ascii="Times New Roman" w:hAnsi="Times New Roman"/>
          <w:sz w:val="24"/>
          <w:szCs w:val="24"/>
        </w:rPr>
        <w:t xml:space="preserve">.3 Договора, </w:t>
      </w:r>
      <w:r w:rsidR="004B10B9" w:rsidRPr="00684F36">
        <w:rPr>
          <w:rFonts w:ascii="Times New Roman" w:hAnsi="Times New Roman"/>
          <w:sz w:val="24"/>
          <w:szCs w:val="24"/>
        </w:rPr>
        <w:t xml:space="preserve">Заявителю </w:t>
      </w:r>
      <w:r w:rsidRPr="00684F36">
        <w:rPr>
          <w:rFonts w:ascii="Times New Roman" w:hAnsi="Times New Roman"/>
          <w:sz w:val="24"/>
          <w:szCs w:val="24"/>
        </w:rPr>
        <w:t xml:space="preserve">не возвращается. </w:t>
      </w:r>
    </w:p>
    <w:p w14:paraId="31F38452" w14:textId="77777777" w:rsidR="00CB7A54" w:rsidRDefault="00CB7A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C3A852" w14:textId="77777777" w:rsidR="00CB7A54" w:rsidRPr="00684F36" w:rsidRDefault="00500405" w:rsidP="00595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6. </w:t>
      </w:r>
      <w:r w:rsidR="00266A6A" w:rsidRPr="00684F36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ED1E3E" w:rsidRPr="00684F36">
        <w:rPr>
          <w:rFonts w:ascii="Times New Roman" w:hAnsi="Times New Roman"/>
          <w:b/>
          <w:sz w:val="24"/>
          <w:szCs w:val="24"/>
        </w:rPr>
        <w:t>, РАЗРЕШЕНИЕ СПОРОВ</w:t>
      </w:r>
    </w:p>
    <w:p w14:paraId="751D1A3E" w14:textId="77777777" w:rsidR="00CB7A54" w:rsidRPr="00684F36" w:rsidRDefault="00CB7A5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884AF29" w14:textId="77777777" w:rsidR="00CB7A54" w:rsidRPr="00684F36" w:rsidRDefault="0050040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 xml:space="preserve">.1. Стороны несут ответственность за неисполнение или ненадлежащее исполнение своих обязательств по настоящему Договору в соответствии с </w:t>
      </w:r>
      <w:r w:rsidR="00EB5A60" w:rsidRPr="00684F36">
        <w:rPr>
          <w:rFonts w:ascii="Times New Roman" w:hAnsi="Times New Roman"/>
          <w:sz w:val="24"/>
          <w:szCs w:val="24"/>
        </w:rPr>
        <w:t>з</w:t>
      </w:r>
      <w:r w:rsidR="00266A6A" w:rsidRPr="00684F36">
        <w:rPr>
          <w:rFonts w:ascii="Times New Roman" w:hAnsi="Times New Roman"/>
          <w:sz w:val="24"/>
          <w:szCs w:val="24"/>
        </w:rPr>
        <w:t>аконодательством Российской Федерации.</w:t>
      </w:r>
    </w:p>
    <w:p w14:paraId="1540B4CE" w14:textId="77777777" w:rsidR="00CB7A54" w:rsidRPr="00684F36" w:rsidRDefault="0050040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>.2. Все споры и разногласия, возникающие в процессе исполнения Сторонами положений настоящего Договора, подлежат урегулированию путем переговоров.</w:t>
      </w:r>
    </w:p>
    <w:p w14:paraId="6E64EE84" w14:textId="77777777" w:rsidR="00CD63C1" w:rsidRDefault="00500405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6</w:t>
      </w:r>
      <w:r w:rsidR="00266A6A" w:rsidRPr="00684F36">
        <w:rPr>
          <w:rFonts w:ascii="Times New Roman" w:hAnsi="Times New Roman"/>
          <w:sz w:val="24"/>
          <w:szCs w:val="24"/>
        </w:rPr>
        <w:t xml:space="preserve">.3. </w:t>
      </w:r>
      <w:r w:rsidR="00593091" w:rsidRPr="0059309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593091" w:rsidRPr="00593091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593091" w:rsidRPr="00593091">
        <w:rPr>
          <w:rFonts w:ascii="Times New Roman" w:hAnsi="Times New Roman"/>
          <w:sz w:val="24"/>
          <w:szCs w:val="24"/>
        </w:rPr>
        <w:t xml:space="preserve"> взаимного согласия Сторон путем переговоров, споры </w:t>
      </w:r>
      <w:r w:rsidR="000269F7">
        <w:rPr>
          <w:rFonts w:ascii="Times New Roman" w:hAnsi="Times New Roman"/>
          <w:sz w:val="24"/>
          <w:szCs w:val="24"/>
        </w:rPr>
        <w:br/>
      </w:r>
      <w:r w:rsidR="00593091" w:rsidRPr="00593091">
        <w:rPr>
          <w:rFonts w:ascii="Times New Roman" w:hAnsi="Times New Roman"/>
          <w:sz w:val="24"/>
          <w:szCs w:val="24"/>
        </w:rPr>
        <w:t>по настоящему договору разрешаются в судебном порядке.</w:t>
      </w:r>
    </w:p>
    <w:p w14:paraId="311F3A2F" w14:textId="77777777" w:rsidR="00500405" w:rsidRPr="00684F36" w:rsidRDefault="00500405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lastRenderedPageBreak/>
        <w:t>6.</w:t>
      </w:r>
      <w:r w:rsidR="00595022" w:rsidRPr="00684F36">
        <w:rPr>
          <w:rFonts w:ascii="Times New Roman" w:hAnsi="Times New Roman"/>
          <w:sz w:val="24"/>
          <w:szCs w:val="24"/>
        </w:rPr>
        <w:t>4</w:t>
      </w:r>
      <w:r w:rsidRPr="00684F36">
        <w:rPr>
          <w:rFonts w:ascii="Times New Roman" w:hAnsi="Times New Roman"/>
          <w:sz w:val="24"/>
          <w:szCs w:val="24"/>
        </w:rPr>
        <w:t xml:space="preserve">. Использование пространственных данных и материалов на условиях, не предусмотренных настоящим Договором, либо после </w:t>
      </w:r>
      <w:r w:rsidR="00A52C25" w:rsidRPr="00A52C25">
        <w:rPr>
          <w:rFonts w:ascii="Times New Roman" w:hAnsi="Times New Roman"/>
          <w:sz w:val="24"/>
          <w:szCs w:val="24"/>
        </w:rPr>
        <w:t>истечени</w:t>
      </w:r>
      <w:r w:rsidR="00A52C25">
        <w:rPr>
          <w:rFonts w:ascii="Times New Roman" w:hAnsi="Times New Roman"/>
          <w:sz w:val="24"/>
          <w:szCs w:val="24"/>
        </w:rPr>
        <w:t>я</w:t>
      </w:r>
      <w:r w:rsidR="00A52C25" w:rsidRPr="00A52C25">
        <w:rPr>
          <w:rFonts w:ascii="Times New Roman" w:hAnsi="Times New Roman"/>
          <w:sz w:val="24"/>
          <w:szCs w:val="24"/>
        </w:rPr>
        <w:t xml:space="preserve"> срока использования пространственных данных </w:t>
      </w:r>
      <w:r w:rsidR="00CD63C1">
        <w:rPr>
          <w:rFonts w:ascii="Times New Roman" w:hAnsi="Times New Roman"/>
          <w:sz w:val="24"/>
          <w:szCs w:val="24"/>
        </w:rPr>
        <w:br/>
      </w:r>
      <w:r w:rsidR="00A52C25" w:rsidRPr="00A52C25">
        <w:rPr>
          <w:rFonts w:ascii="Times New Roman" w:hAnsi="Times New Roman"/>
          <w:sz w:val="24"/>
          <w:szCs w:val="24"/>
        </w:rPr>
        <w:t>и материалов</w:t>
      </w:r>
      <w:r w:rsidR="00DF2C09">
        <w:rPr>
          <w:rFonts w:ascii="Times New Roman" w:hAnsi="Times New Roman"/>
          <w:sz w:val="24"/>
          <w:szCs w:val="24"/>
        </w:rPr>
        <w:t>,</w:t>
      </w:r>
      <w:r w:rsidR="00A52C25" w:rsidRPr="00A52C25">
        <w:rPr>
          <w:rFonts w:ascii="Times New Roman" w:hAnsi="Times New Roman"/>
          <w:sz w:val="24"/>
          <w:szCs w:val="24"/>
        </w:rPr>
        <w:t xml:space="preserve"> </w:t>
      </w:r>
      <w:r w:rsidR="00DF2C09">
        <w:rPr>
          <w:rFonts w:ascii="Times New Roman" w:hAnsi="Times New Roman"/>
          <w:sz w:val="24"/>
          <w:szCs w:val="24"/>
        </w:rPr>
        <w:t>либо</w:t>
      </w:r>
      <w:r w:rsidR="00790900">
        <w:rPr>
          <w:rFonts w:ascii="Times New Roman" w:hAnsi="Times New Roman"/>
          <w:sz w:val="24"/>
          <w:szCs w:val="24"/>
        </w:rPr>
        <w:t xml:space="preserve"> истечения </w:t>
      </w:r>
      <w:r w:rsidR="00790900" w:rsidRPr="00790900">
        <w:rPr>
          <w:rFonts w:ascii="Times New Roman" w:hAnsi="Times New Roman"/>
          <w:sz w:val="24"/>
          <w:szCs w:val="24"/>
        </w:rPr>
        <w:t>срока действия лицензии на проведение работ с использованием сведений соответствующей степени секретности</w:t>
      </w:r>
      <w:r w:rsidRPr="00684F36">
        <w:rPr>
          <w:rFonts w:ascii="Times New Roman" w:hAnsi="Times New Roman"/>
          <w:sz w:val="24"/>
          <w:szCs w:val="24"/>
        </w:rPr>
        <w:t xml:space="preserve">, влечет ответственность, установленную законодательством Российской Федерации. </w:t>
      </w:r>
    </w:p>
    <w:p w14:paraId="1607FD36" w14:textId="77777777" w:rsidR="00CB7A54" w:rsidRPr="00684F36" w:rsidRDefault="00500405" w:rsidP="00E3374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6.</w:t>
      </w:r>
      <w:r w:rsidR="00595022" w:rsidRPr="00684F36">
        <w:rPr>
          <w:rFonts w:ascii="Times New Roman" w:hAnsi="Times New Roman"/>
          <w:sz w:val="24"/>
          <w:szCs w:val="24"/>
        </w:rPr>
        <w:t>5.</w:t>
      </w:r>
      <w:r w:rsidRPr="00684F36">
        <w:rPr>
          <w:rFonts w:ascii="Times New Roman" w:hAnsi="Times New Roman"/>
          <w:sz w:val="24"/>
          <w:szCs w:val="24"/>
        </w:rPr>
        <w:t xml:space="preserve"> Исполнитель предоставляет пространственные данные и материалы в том виде, в котором они находятся на хранении в фонде пространственных данных</w:t>
      </w:r>
      <w:r w:rsidR="005F0B48" w:rsidRPr="00684F36">
        <w:rPr>
          <w:rFonts w:ascii="Times New Roman" w:hAnsi="Times New Roman"/>
          <w:sz w:val="24"/>
          <w:szCs w:val="24"/>
        </w:rPr>
        <w:t xml:space="preserve"> города Москвы</w:t>
      </w:r>
      <w:r w:rsidRPr="00684F36">
        <w:rPr>
          <w:rFonts w:ascii="Times New Roman" w:hAnsi="Times New Roman"/>
          <w:sz w:val="24"/>
          <w:szCs w:val="24"/>
        </w:rPr>
        <w:t xml:space="preserve">, и не несет ответственности за какой-либо ущерб или убытки любого вида, связанные с использованием или невозможностью использования пространственных данных и материалов, независимо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Pr="00684F36">
        <w:rPr>
          <w:rFonts w:ascii="Times New Roman" w:hAnsi="Times New Roman"/>
          <w:sz w:val="24"/>
          <w:szCs w:val="24"/>
        </w:rPr>
        <w:t>от обстоятельств и оснований возникновения этой ответственности.</w:t>
      </w:r>
    </w:p>
    <w:p w14:paraId="4B89B5D1" w14:textId="77777777" w:rsidR="00595022" w:rsidRDefault="005950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242F35" w14:textId="6587C27F" w:rsidR="00ED1E3E" w:rsidRPr="00684F36" w:rsidRDefault="00ED1E3E" w:rsidP="00ED1E3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7. СРОК ДЕЙСТВИЯ ДОГОВОРА, ПОРЯДОК ЕГО ИЗМЕНЕНИЯ И ПРЕКРАЩЕНИЯ </w:t>
      </w:r>
    </w:p>
    <w:p w14:paraId="4033B4BC" w14:textId="77777777" w:rsidR="00ED1E3E" w:rsidRPr="00684F36" w:rsidRDefault="00ED1E3E" w:rsidP="00595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AA957C8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7.1. Договор вступает в силу со дня направления Исполнителем Заявителю сведений о размере платы </w:t>
      </w:r>
      <w:r w:rsidR="0085482F" w:rsidRPr="0085482F">
        <w:rPr>
          <w:rFonts w:ascii="Times New Roman" w:hAnsi="Times New Roman"/>
          <w:sz w:val="24"/>
          <w:szCs w:val="24"/>
        </w:rPr>
        <w:t xml:space="preserve">за пользование пространственными данными и материалами </w:t>
      </w:r>
      <w:r w:rsidRPr="00684F36">
        <w:rPr>
          <w:rFonts w:ascii="Times New Roman" w:hAnsi="Times New Roman"/>
          <w:sz w:val="24"/>
          <w:szCs w:val="24"/>
        </w:rPr>
        <w:t xml:space="preserve">и Перечня идентификационных данных по результатам рассмотрения Заявления. </w:t>
      </w:r>
    </w:p>
    <w:p w14:paraId="6D995212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7.2. Пространственные данные и материалы по настоящему Договору предоставляются Заявителю на срок, указанный в Заявлении. </w:t>
      </w:r>
    </w:p>
    <w:p w14:paraId="2DEE6225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Срок использования пространственных данных и материалов, содержащих сведения, отнесенные к государственной тайне, ограничивается датой истечения срока действия лицензии на проведение работ с использованием сведений соответствующей степени секретности в случае, если срок действия такой лицензии заканчивается ранее, чем выбранный Заявителем срок использования таких пространственных данных и материалов. </w:t>
      </w:r>
    </w:p>
    <w:p w14:paraId="2D37E49C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7.3. Все изменения и дополнения условий настоящего Договора вносятся путем заключения между Сторонами дополнительных соглашений к нему, совершенных в письменной форме. Любые дополнительные соглашения к Договору становятся его неотъемлемой частью с момента их подписания уполномоченными представителями Сторон. </w:t>
      </w:r>
    </w:p>
    <w:p w14:paraId="5449ECDE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7.4. Решение о досрочном прекращении настоящего Договора может быть принято Сторонами совместно в случае установления нецелесообразности или невозможности дальнейшего </w:t>
      </w:r>
      <w:r w:rsidR="00593091">
        <w:rPr>
          <w:rFonts w:ascii="Times New Roman" w:hAnsi="Times New Roman"/>
          <w:sz w:val="24"/>
          <w:szCs w:val="24"/>
        </w:rPr>
        <w:t>исполнения</w:t>
      </w:r>
      <w:r w:rsidR="00593091" w:rsidRPr="00684F36">
        <w:rPr>
          <w:rFonts w:ascii="Times New Roman" w:hAnsi="Times New Roman"/>
          <w:sz w:val="24"/>
          <w:szCs w:val="24"/>
        </w:rPr>
        <w:t xml:space="preserve"> </w:t>
      </w:r>
      <w:r w:rsidRPr="00684F36">
        <w:rPr>
          <w:rFonts w:ascii="Times New Roman" w:hAnsi="Times New Roman"/>
          <w:sz w:val="24"/>
          <w:szCs w:val="24"/>
        </w:rPr>
        <w:t xml:space="preserve">Договора, в том числе в случае действия обстоятельств непреодолимой силы (форс-мажора), либо по иным основаниям, предусмотренным законодательством Российской Федерации. </w:t>
      </w:r>
    </w:p>
    <w:p w14:paraId="3310E355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В этом случае заинтересованная сторона вносит предложение о досрочном прекращении Договора, которое должно быть рассмотрено </w:t>
      </w:r>
      <w:r w:rsidR="00172D53" w:rsidRPr="00684F36">
        <w:rPr>
          <w:rFonts w:ascii="Times New Roman" w:hAnsi="Times New Roman"/>
          <w:sz w:val="24"/>
          <w:szCs w:val="24"/>
        </w:rPr>
        <w:t xml:space="preserve">другими </w:t>
      </w:r>
      <w:r w:rsidR="0082687F" w:rsidRPr="00684F36">
        <w:rPr>
          <w:rFonts w:ascii="Times New Roman" w:hAnsi="Times New Roman"/>
          <w:sz w:val="24"/>
          <w:szCs w:val="24"/>
        </w:rPr>
        <w:t xml:space="preserve">Сторонами </w:t>
      </w:r>
      <w:r w:rsidRPr="00684F36">
        <w:rPr>
          <w:rFonts w:ascii="Times New Roman" w:hAnsi="Times New Roman"/>
          <w:sz w:val="24"/>
          <w:szCs w:val="24"/>
        </w:rPr>
        <w:t xml:space="preserve">в течение 14 (четырнадцати) календарных дней после получения такого предложения. </w:t>
      </w:r>
    </w:p>
    <w:p w14:paraId="29EDEFD3" w14:textId="77777777" w:rsidR="00ED1E3E" w:rsidRPr="00684F36" w:rsidRDefault="00ED1E3E" w:rsidP="0059502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7.5. Решение о досрочном прекращении Договора оформляется соответствующим соглашением, которое Стороны заключают в письменной форме, и в котором указывается дата прекращения исполнения Сторонами обязательств по Договору и последствия прекращения Договора. </w:t>
      </w:r>
    </w:p>
    <w:p w14:paraId="2816311E" w14:textId="77777777" w:rsidR="00346106" w:rsidRDefault="00346106" w:rsidP="005950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423F4A" w14:textId="77777777" w:rsidR="00CB7A54" w:rsidRPr="00684F36" w:rsidRDefault="00346106" w:rsidP="00595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8. </w:t>
      </w:r>
      <w:r w:rsidR="00266A6A" w:rsidRPr="00684F36">
        <w:rPr>
          <w:rFonts w:ascii="Times New Roman" w:hAnsi="Times New Roman"/>
          <w:b/>
          <w:sz w:val="24"/>
          <w:szCs w:val="24"/>
        </w:rPr>
        <w:t>ПРОЧИЕ УСЛОВИЯ</w:t>
      </w:r>
    </w:p>
    <w:p w14:paraId="2182DDC4" w14:textId="77777777" w:rsidR="00CB7A54" w:rsidRPr="00684F36" w:rsidRDefault="00CB7A5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48260A0" w14:textId="77777777" w:rsidR="00CB7A54" w:rsidRPr="00684F36" w:rsidRDefault="00E661A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8</w:t>
      </w:r>
      <w:r w:rsidR="00266A6A" w:rsidRPr="00684F36">
        <w:rPr>
          <w:rFonts w:ascii="Times New Roman" w:hAnsi="Times New Roman"/>
          <w:sz w:val="24"/>
          <w:szCs w:val="24"/>
        </w:rPr>
        <w:t>.</w:t>
      </w:r>
      <w:r w:rsidRPr="00684F36">
        <w:rPr>
          <w:rFonts w:ascii="Times New Roman" w:hAnsi="Times New Roman"/>
          <w:sz w:val="24"/>
          <w:szCs w:val="24"/>
        </w:rPr>
        <w:t>1</w:t>
      </w:r>
      <w:r w:rsidR="00266A6A" w:rsidRPr="00684F36">
        <w:rPr>
          <w:rFonts w:ascii="Times New Roman" w:hAnsi="Times New Roman"/>
          <w:sz w:val="24"/>
          <w:szCs w:val="24"/>
        </w:rPr>
        <w:t xml:space="preserve">. В случае если по истечении 30 (тридцати) рабочих дней </w:t>
      </w:r>
      <w:r w:rsidR="00695C3E" w:rsidRPr="00684F36">
        <w:rPr>
          <w:rFonts w:ascii="Times New Roman" w:hAnsi="Times New Roman"/>
          <w:sz w:val="24"/>
          <w:szCs w:val="24"/>
        </w:rPr>
        <w:t>с момента получения Заявителем от Исполнителя посредством электронной почты проекта договора и счета на оплату</w:t>
      </w:r>
      <w:r w:rsidR="00266A6A" w:rsidRPr="00684F36">
        <w:rPr>
          <w:rFonts w:ascii="Times New Roman" w:hAnsi="Times New Roman"/>
          <w:sz w:val="24"/>
          <w:szCs w:val="24"/>
        </w:rPr>
        <w:t xml:space="preserve">, </w:t>
      </w:r>
      <w:r w:rsidRPr="00684F36">
        <w:rPr>
          <w:rFonts w:ascii="Times New Roman" w:hAnsi="Times New Roman"/>
          <w:sz w:val="24"/>
          <w:szCs w:val="24"/>
        </w:rPr>
        <w:t xml:space="preserve">Заявитель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не произвел оплату </w:t>
      </w:r>
      <w:r w:rsidR="00B21405" w:rsidRPr="00684F36">
        <w:rPr>
          <w:rFonts w:ascii="Times New Roman" w:hAnsi="Times New Roman"/>
          <w:sz w:val="24"/>
          <w:szCs w:val="24"/>
        </w:rPr>
        <w:t>за</w:t>
      </w:r>
      <w:r w:rsidRPr="00684F36">
        <w:rPr>
          <w:rFonts w:ascii="Times New Roman" w:hAnsi="Times New Roman"/>
          <w:sz w:val="24"/>
          <w:szCs w:val="24"/>
        </w:rPr>
        <w:t xml:space="preserve"> </w:t>
      </w:r>
      <w:r w:rsidR="0085482F" w:rsidRPr="0085482F">
        <w:rPr>
          <w:rFonts w:ascii="Times New Roman" w:hAnsi="Times New Roman"/>
          <w:sz w:val="24"/>
          <w:szCs w:val="24"/>
        </w:rPr>
        <w:t xml:space="preserve">пользование пространственными данными и материалами </w:t>
      </w:r>
      <w:r w:rsidR="009A194D">
        <w:rPr>
          <w:rFonts w:ascii="Times New Roman" w:hAnsi="Times New Roman"/>
          <w:sz w:val="24"/>
          <w:szCs w:val="24"/>
        </w:rPr>
        <w:t>и (или)</w:t>
      </w:r>
      <w:r w:rsidR="0082687F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 xml:space="preserve">оплата </w:t>
      </w:r>
      <w:r w:rsidR="00D913EF" w:rsidRPr="00684F36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>не поступила на лицевой счет Получателя платежа, то настоящий Договор будет считаться автоматически расторгнутым.</w:t>
      </w:r>
    </w:p>
    <w:p w14:paraId="08C1AB5A" w14:textId="77777777" w:rsidR="00CB7A54" w:rsidRPr="00684F36" w:rsidRDefault="00E661A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8</w:t>
      </w:r>
      <w:r w:rsidR="00595022" w:rsidRPr="00684F36">
        <w:rPr>
          <w:rFonts w:ascii="Times New Roman" w:hAnsi="Times New Roman"/>
          <w:sz w:val="24"/>
          <w:szCs w:val="24"/>
        </w:rPr>
        <w:t>.2</w:t>
      </w:r>
      <w:r w:rsidR="00266A6A" w:rsidRPr="00684F36">
        <w:rPr>
          <w:rFonts w:ascii="Times New Roman" w:hAnsi="Times New Roman"/>
          <w:sz w:val="24"/>
          <w:szCs w:val="24"/>
        </w:rPr>
        <w:t xml:space="preserve">. В случае изменения сведений </w:t>
      </w:r>
      <w:r w:rsidRPr="00684F36">
        <w:rPr>
          <w:rFonts w:ascii="Times New Roman" w:hAnsi="Times New Roman"/>
          <w:sz w:val="24"/>
          <w:szCs w:val="24"/>
        </w:rPr>
        <w:t>Заявителя</w:t>
      </w:r>
      <w:r w:rsidR="00266A6A" w:rsidRPr="00684F36">
        <w:rPr>
          <w:rFonts w:ascii="Times New Roman" w:hAnsi="Times New Roman"/>
          <w:sz w:val="24"/>
          <w:szCs w:val="24"/>
        </w:rPr>
        <w:t>: адреса, банковских реквизитов, смене руководителя или уполномоченного представителя, отзыв</w:t>
      </w:r>
      <w:r w:rsidR="0082687F" w:rsidRPr="009E2BB2">
        <w:rPr>
          <w:rFonts w:ascii="Times New Roman" w:hAnsi="Times New Roman"/>
          <w:color w:val="000000"/>
          <w:sz w:val="24"/>
          <w:szCs w:val="24"/>
        </w:rPr>
        <w:t>е</w:t>
      </w:r>
      <w:r w:rsidR="00266A6A" w:rsidRPr="00684F36">
        <w:rPr>
          <w:rFonts w:ascii="Times New Roman" w:hAnsi="Times New Roman"/>
          <w:sz w:val="24"/>
          <w:szCs w:val="24"/>
        </w:rPr>
        <w:t xml:space="preserve"> доверенностей и т.д., указанных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в Договоре и приложениях к нему, </w:t>
      </w:r>
      <w:r w:rsidR="00A349A0" w:rsidRPr="00684F36">
        <w:rPr>
          <w:rFonts w:ascii="Times New Roman" w:hAnsi="Times New Roman"/>
          <w:sz w:val="24"/>
          <w:szCs w:val="24"/>
        </w:rPr>
        <w:t>За</w:t>
      </w:r>
      <w:r w:rsidR="00A349A0">
        <w:rPr>
          <w:rFonts w:ascii="Times New Roman" w:hAnsi="Times New Roman"/>
          <w:sz w:val="24"/>
          <w:szCs w:val="24"/>
        </w:rPr>
        <w:t>явитель</w:t>
      </w:r>
      <w:r w:rsidR="00A349A0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>информирует об этом Исполнителя письменно</w:t>
      </w:r>
      <w:r w:rsidR="00913D80">
        <w:rPr>
          <w:rFonts w:ascii="Times New Roman" w:hAnsi="Times New Roman"/>
          <w:sz w:val="24"/>
          <w:szCs w:val="24"/>
        </w:rPr>
        <w:t xml:space="preserve">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в 5-дневный срок с момента соответствующего изменения. В случае непредставления </w:t>
      </w:r>
      <w:r w:rsidR="000269F7">
        <w:rPr>
          <w:rFonts w:ascii="Times New Roman" w:hAnsi="Times New Roman"/>
          <w:sz w:val="24"/>
          <w:szCs w:val="24"/>
        </w:rPr>
        <w:br/>
      </w:r>
      <w:r w:rsidR="00266A6A" w:rsidRPr="00684F36">
        <w:rPr>
          <w:rFonts w:ascii="Times New Roman" w:hAnsi="Times New Roman"/>
          <w:sz w:val="24"/>
          <w:szCs w:val="24"/>
        </w:rPr>
        <w:t xml:space="preserve">в установленный срок уведомления об изменении указанных сведений, </w:t>
      </w:r>
      <w:r w:rsidR="00593091">
        <w:rPr>
          <w:rFonts w:ascii="Times New Roman" w:hAnsi="Times New Roman"/>
          <w:sz w:val="24"/>
          <w:szCs w:val="24"/>
        </w:rPr>
        <w:t>Заявитель</w:t>
      </w:r>
      <w:r w:rsidR="00593091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>несет все риски такого не</w:t>
      </w:r>
      <w:r w:rsidR="003F587D" w:rsidRPr="00684F36">
        <w:rPr>
          <w:rFonts w:ascii="Times New Roman" w:hAnsi="Times New Roman"/>
          <w:sz w:val="24"/>
          <w:szCs w:val="24"/>
        </w:rPr>
        <w:t xml:space="preserve"> </w:t>
      </w:r>
      <w:r w:rsidR="00266A6A" w:rsidRPr="00684F36">
        <w:rPr>
          <w:rFonts w:ascii="Times New Roman" w:hAnsi="Times New Roman"/>
          <w:sz w:val="24"/>
          <w:szCs w:val="24"/>
        </w:rPr>
        <w:t>уведомления.</w:t>
      </w:r>
    </w:p>
    <w:p w14:paraId="08D74B47" w14:textId="77777777" w:rsidR="00CB7A54" w:rsidRPr="00684F36" w:rsidRDefault="00E661A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lastRenderedPageBreak/>
        <w:t>8</w:t>
      </w:r>
      <w:r w:rsidR="00595022" w:rsidRPr="00684F36">
        <w:rPr>
          <w:rFonts w:ascii="Times New Roman" w:hAnsi="Times New Roman"/>
          <w:sz w:val="24"/>
          <w:szCs w:val="24"/>
        </w:rPr>
        <w:t>.3</w:t>
      </w:r>
      <w:r w:rsidR="00266A6A" w:rsidRPr="00684F36">
        <w:rPr>
          <w:rFonts w:ascii="Times New Roman" w:hAnsi="Times New Roman"/>
          <w:sz w:val="24"/>
          <w:szCs w:val="24"/>
        </w:rPr>
        <w:t xml:space="preserve">. Стороны признают юридическую силу сообщений, переданных посредством электронной почты по адресам, указанным </w:t>
      </w:r>
      <w:r w:rsidR="005F0B48" w:rsidRPr="00684F36">
        <w:rPr>
          <w:rFonts w:ascii="Times New Roman" w:hAnsi="Times New Roman"/>
          <w:sz w:val="24"/>
          <w:szCs w:val="24"/>
        </w:rPr>
        <w:t xml:space="preserve">в разделе 9 настоящего Договора и </w:t>
      </w:r>
      <w:r w:rsidR="00266A6A" w:rsidRPr="00684F36">
        <w:rPr>
          <w:rFonts w:ascii="Times New Roman" w:hAnsi="Times New Roman"/>
          <w:sz w:val="24"/>
          <w:szCs w:val="24"/>
        </w:rPr>
        <w:t xml:space="preserve">в </w:t>
      </w:r>
      <w:r w:rsidR="00B03FCE" w:rsidRPr="00684F36">
        <w:rPr>
          <w:rFonts w:ascii="Times New Roman" w:hAnsi="Times New Roman"/>
          <w:sz w:val="24"/>
          <w:szCs w:val="24"/>
        </w:rPr>
        <w:t>Заявлении</w:t>
      </w:r>
      <w:r w:rsidR="00266A6A" w:rsidRPr="00684F36">
        <w:rPr>
          <w:rFonts w:ascii="Times New Roman" w:hAnsi="Times New Roman"/>
          <w:sz w:val="24"/>
          <w:szCs w:val="24"/>
        </w:rPr>
        <w:t>. Указанные сообщения считаются полученными Стороной в день их отправки.</w:t>
      </w:r>
    </w:p>
    <w:p w14:paraId="466FA362" w14:textId="77777777" w:rsidR="00CB7A54" w:rsidRPr="00684F36" w:rsidRDefault="00E661A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8</w:t>
      </w:r>
      <w:r w:rsidR="00595022" w:rsidRPr="00684F36">
        <w:rPr>
          <w:rFonts w:ascii="Times New Roman" w:hAnsi="Times New Roman"/>
          <w:sz w:val="24"/>
          <w:szCs w:val="24"/>
        </w:rPr>
        <w:t>.4</w:t>
      </w:r>
      <w:r w:rsidR="00266A6A" w:rsidRPr="00684F36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3DBB01B" w14:textId="77777777" w:rsidR="00CB7A54" w:rsidRDefault="00CB7A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68E977" w14:textId="77777777" w:rsidR="00CB7A54" w:rsidRPr="00684F36" w:rsidRDefault="004B4B18" w:rsidP="0059502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9. </w:t>
      </w:r>
      <w:r w:rsidR="00266A6A" w:rsidRPr="00684F36">
        <w:rPr>
          <w:rFonts w:ascii="Times New Roman" w:hAnsi="Times New Roman"/>
          <w:b/>
          <w:sz w:val="24"/>
          <w:szCs w:val="24"/>
        </w:rPr>
        <w:t>АДРЕСА СТОРОН И БАНКОВСКИЕ РЕКВИЗИТЫ:</w:t>
      </w:r>
    </w:p>
    <w:p w14:paraId="1DD16036" w14:textId="77777777" w:rsidR="00CB7A54" w:rsidRPr="00684F36" w:rsidRDefault="00CB7A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64B344" w14:textId="77777777" w:rsidR="00CB7A54" w:rsidRPr="00684F36" w:rsidRDefault="00266A6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14:paraId="263DDB4C" w14:textId="77777777" w:rsidR="00CB7A54" w:rsidRPr="00684F36" w:rsidRDefault="00266A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>ГБУ «</w:t>
      </w:r>
      <w:proofErr w:type="spellStart"/>
      <w:r w:rsidRPr="00684F36">
        <w:rPr>
          <w:rFonts w:ascii="Times New Roman" w:hAnsi="Times New Roman"/>
          <w:b/>
          <w:sz w:val="24"/>
          <w:szCs w:val="24"/>
        </w:rPr>
        <w:t>Мосгоргеотрест</w:t>
      </w:r>
      <w:proofErr w:type="spellEnd"/>
      <w:r w:rsidRPr="00684F36">
        <w:rPr>
          <w:rFonts w:ascii="Times New Roman" w:hAnsi="Times New Roman"/>
          <w:b/>
          <w:sz w:val="24"/>
          <w:szCs w:val="24"/>
        </w:rPr>
        <w:t>»</w:t>
      </w:r>
    </w:p>
    <w:p w14:paraId="2E12B0CD" w14:textId="77777777" w:rsidR="00CB7A54" w:rsidRPr="00684F36" w:rsidRDefault="00266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ИНН 7714972558, КПП 771401001,</w:t>
      </w:r>
    </w:p>
    <w:p w14:paraId="1E15792C" w14:textId="77777777" w:rsidR="00CB7A54" w:rsidRPr="00684F36" w:rsidRDefault="00266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юридический адрес:</w:t>
      </w:r>
      <w:r w:rsidR="00EA7016" w:rsidRPr="00EA7016">
        <w:rPr>
          <w:rFonts w:ascii="Times New Roman" w:hAnsi="Times New Roman"/>
          <w:sz w:val="24"/>
          <w:szCs w:val="24"/>
        </w:rPr>
        <w:t xml:space="preserve"> 125040, г. Москва, Ленинградский проспект, д.11</w:t>
      </w:r>
    </w:p>
    <w:p w14:paraId="38D65883" w14:textId="77777777" w:rsidR="00CB7A54" w:rsidRPr="00684F36" w:rsidRDefault="00266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почтовый адрес: тот же</w:t>
      </w:r>
    </w:p>
    <w:p w14:paraId="120E7707" w14:textId="77777777" w:rsidR="00CB7A54" w:rsidRPr="00684F36" w:rsidRDefault="00266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Расчёты осуществляются через</w:t>
      </w:r>
    </w:p>
    <w:p w14:paraId="4FF90E6D" w14:textId="77777777" w:rsidR="00CB7A54" w:rsidRPr="00684F36" w:rsidRDefault="00266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Департамент финансов города Москвы</w:t>
      </w:r>
    </w:p>
    <w:p w14:paraId="20AB3EFF" w14:textId="77777777" w:rsidR="00EA7016" w:rsidRPr="00EA7016" w:rsidRDefault="00EA7016" w:rsidP="00EA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(ГБУ "</w:t>
      </w:r>
      <w:proofErr w:type="spellStart"/>
      <w:r w:rsidRPr="00EA7016">
        <w:rPr>
          <w:rFonts w:ascii="Times New Roman" w:hAnsi="Times New Roman"/>
          <w:sz w:val="24"/>
          <w:szCs w:val="24"/>
        </w:rPr>
        <w:t>Мосгоргеотрест</w:t>
      </w:r>
      <w:proofErr w:type="spellEnd"/>
      <w:r w:rsidRPr="00EA7016">
        <w:rPr>
          <w:rFonts w:ascii="Times New Roman" w:hAnsi="Times New Roman"/>
          <w:sz w:val="24"/>
          <w:szCs w:val="24"/>
        </w:rPr>
        <w:t>" л/с 2676141000452191)</w:t>
      </w:r>
    </w:p>
    <w:p w14:paraId="649C767B" w14:textId="77777777" w:rsidR="00EA7016" w:rsidRPr="00EA7016" w:rsidRDefault="00EA7016" w:rsidP="00EA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в ГУ Банка России по ЦФО//УФК по г. Москве г. Москва</w:t>
      </w:r>
    </w:p>
    <w:p w14:paraId="617A2F36" w14:textId="77777777" w:rsidR="00EA7016" w:rsidRPr="00EA7016" w:rsidRDefault="00EA7016" w:rsidP="00EA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Банковский счет 40102810545370000003</w:t>
      </w:r>
    </w:p>
    <w:p w14:paraId="2772255A" w14:textId="77777777" w:rsidR="00EA7016" w:rsidRPr="00EA7016" w:rsidRDefault="00EA7016" w:rsidP="00EA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Казначейский счет: 03224643450000007300</w:t>
      </w:r>
    </w:p>
    <w:p w14:paraId="610FB566" w14:textId="77777777" w:rsidR="00EA7016" w:rsidRDefault="00EA7016" w:rsidP="00EA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 xml:space="preserve">БИК </w:t>
      </w:r>
      <w:proofErr w:type="gramStart"/>
      <w:r w:rsidRPr="00EA7016">
        <w:rPr>
          <w:rFonts w:ascii="Times New Roman" w:hAnsi="Times New Roman"/>
          <w:sz w:val="24"/>
          <w:szCs w:val="24"/>
        </w:rPr>
        <w:t>004525988;ОКПО</w:t>
      </w:r>
      <w:proofErr w:type="gramEnd"/>
      <w:r w:rsidRPr="00EA7016">
        <w:rPr>
          <w:rFonts w:ascii="Times New Roman" w:hAnsi="Times New Roman"/>
          <w:sz w:val="24"/>
          <w:szCs w:val="24"/>
        </w:rPr>
        <w:t xml:space="preserve"> 06599736;</w:t>
      </w:r>
    </w:p>
    <w:p w14:paraId="32AF03BD" w14:textId="77777777" w:rsidR="00CB7A54" w:rsidRPr="00684F36" w:rsidRDefault="00266A6A" w:rsidP="00EA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КБК 76100000000131131022; ОКТМО 45382000</w:t>
      </w:r>
    </w:p>
    <w:p w14:paraId="7F2F42E5" w14:textId="77777777" w:rsidR="00CB7A54" w:rsidRPr="00996368" w:rsidRDefault="00266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84F36">
        <w:rPr>
          <w:rFonts w:ascii="Times New Roman" w:hAnsi="Times New Roman"/>
          <w:sz w:val="24"/>
          <w:szCs w:val="24"/>
        </w:rPr>
        <w:t>тел</w:t>
      </w:r>
      <w:r w:rsidRPr="00996368">
        <w:rPr>
          <w:rFonts w:ascii="Times New Roman" w:hAnsi="Times New Roman"/>
          <w:sz w:val="24"/>
          <w:szCs w:val="24"/>
          <w:lang w:val="en-US"/>
        </w:rPr>
        <w:t xml:space="preserve">. (499) 257-50-72, </w:t>
      </w:r>
      <w:r w:rsidRPr="00B035B7">
        <w:rPr>
          <w:rFonts w:ascii="Times New Roman" w:hAnsi="Times New Roman"/>
          <w:sz w:val="24"/>
          <w:szCs w:val="24"/>
          <w:lang w:val="en-US"/>
        </w:rPr>
        <w:t>e</w:t>
      </w:r>
      <w:r w:rsidRPr="00996368">
        <w:rPr>
          <w:rFonts w:ascii="Times New Roman" w:hAnsi="Times New Roman"/>
          <w:sz w:val="24"/>
          <w:szCs w:val="24"/>
          <w:lang w:val="en-US"/>
        </w:rPr>
        <w:t>-</w:t>
      </w:r>
      <w:r w:rsidRPr="00B035B7">
        <w:rPr>
          <w:rFonts w:ascii="Times New Roman" w:hAnsi="Times New Roman"/>
          <w:sz w:val="24"/>
          <w:szCs w:val="24"/>
          <w:lang w:val="en-US"/>
        </w:rPr>
        <w:t>mail</w:t>
      </w:r>
      <w:r w:rsidRPr="0099636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035B7">
        <w:rPr>
          <w:rFonts w:ascii="Times New Roman" w:hAnsi="Times New Roman"/>
          <w:sz w:val="24"/>
          <w:szCs w:val="24"/>
          <w:lang w:val="en-US"/>
        </w:rPr>
        <w:t>otdel</w:t>
      </w:r>
      <w:r w:rsidRPr="00996368">
        <w:rPr>
          <w:rFonts w:ascii="Times New Roman" w:hAnsi="Times New Roman"/>
          <w:sz w:val="24"/>
          <w:szCs w:val="24"/>
          <w:lang w:val="en-US"/>
        </w:rPr>
        <w:t>8@</w:t>
      </w:r>
      <w:r w:rsidRPr="00B035B7">
        <w:rPr>
          <w:rFonts w:ascii="Times New Roman" w:hAnsi="Times New Roman"/>
          <w:sz w:val="24"/>
          <w:szCs w:val="24"/>
          <w:lang w:val="en-US"/>
        </w:rPr>
        <w:t>mggt</w:t>
      </w:r>
      <w:r w:rsidRPr="00996368">
        <w:rPr>
          <w:rFonts w:ascii="Times New Roman" w:hAnsi="Times New Roman"/>
          <w:sz w:val="24"/>
          <w:szCs w:val="24"/>
          <w:lang w:val="en-US"/>
        </w:rPr>
        <w:t>.</w:t>
      </w:r>
      <w:r w:rsidRPr="00B035B7">
        <w:rPr>
          <w:rFonts w:ascii="Times New Roman" w:hAnsi="Times New Roman"/>
          <w:sz w:val="24"/>
          <w:szCs w:val="24"/>
          <w:lang w:val="en-US"/>
        </w:rPr>
        <w:t>ru</w:t>
      </w:r>
    </w:p>
    <w:p w14:paraId="53265835" w14:textId="77777777" w:rsidR="00CB7A54" w:rsidRPr="00996368" w:rsidRDefault="00CB7A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12BD67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Получатель платежа: </w:t>
      </w:r>
    </w:p>
    <w:p w14:paraId="46F8CB38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 xml:space="preserve">Комитет по архитектуре и градостроительству </w:t>
      </w:r>
    </w:p>
    <w:p w14:paraId="51990307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84F36">
        <w:rPr>
          <w:rFonts w:ascii="Times New Roman" w:hAnsi="Times New Roman"/>
          <w:b/>
          <w:sz w:val="24"/>
          <w:szCs w:val="24"/>
        </w:rPr>
        <w:t>города Москвы (</w:t>
      </w:r>
      <w:proofErr w:type="spellStart"/>
      <w:r w:rsidRPr="00684F36">
        <w:rPr>
          <w:rFonts w:ascii="Times New Roman" w:hAnsi="Times New Roman"/>
          <w:b/>
          <w:sz w:val="24"/>
          <w:szCs w:val="24"/>
        </w:rPr>
        <w:t>Москомархитектура</w:t>
      </w:r>
      <w:proofErr w:type="spellEnd"/>
      <w:r w:rsidRPr="00684F36">
        <w:rPr>
          <w:rFonts w:ascii="Times New Roman" w:hAnsi="Times New Roman"/>
          <w:b/>
          <w:sz w:val="24"/>
          <w:szCs w:val="24"/>
        </w:rPr>
        <w:t>)</w:t>
      </w:r>
    </w:p>
    <w:p w14:paraId="7616071F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ИНН 7710145589, КПП 771001001, </w:t>
      </w:r>
    </w:p>
    <w:p w14:paraId="461C1976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юридический адрес: </w:t>
      </w:r>
    </w:p>
    <w:p w14:paraId="3F099E9B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125047, Москва, Триумфальная площадь, дом 1, строение 1; </w:t>
      </w:r>
    </w:p>
    <w:p w14:paraId="6F1678DF" w14:textId="77777777" w:rsidR="00CB7A54" w:rsidRPr="00684F36" w:rsidRDefault="00266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почтовый адрес: тот же;</w:t>
      </w:r>
    </w:p>
    <w:p w14:paraId="4C27F7AD" w14:textId="77777777" w:rsidR="00CB7A54" w:rsidRPr="00684F36" w:rsidRDefault="00266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>Расчёты осуществляются через</w:t>
      </w:r>
    </w:p>
    <w:p w14:paraId="34557AA5" w14:textId="77777777" w:rsidR="00CB7A54" w:rsidRPr="00684F36" w:rsidRDefault="00266A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36">
        <w:rPr>
          <w:rFonts w:ascii="Times New Roman" w:hAnsi="Times New Roman"/>
          <w:sz w:val="24"/>
          <w:szCs w:val="24"/>
        </w:rPr>
        <w:t xml:space="preserve">Управление Федерального казначейства по городу Москве </w:t>
      </w:r>
    </w:p>
    <w:p w14:paraId="4E4EDAC4" w14:textId="77777777" w:rsidR="00EA7016" w:rsidRPr="00EA7016" w:rsidRDefault="00EA7016" w:rsidP="00EA7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(</w:t>
      </w:r>
      <w:proofErr w:type="spellStart"/>
      <w:r w:rsidRPr="00EA7016">
        <w:rPr>
          <w:rFonts w:ascii="Times New Roman" w:hAnsi="Times New Roman"/>
          <w:sz w:val="24"/>
          <w:szCs w:val="24"/>
        </w:rPr>
        <w:t>Москомархитектура</w:t>
      </w:r>
      <w:proofErr w:type="spellEnd"/>
      <w:r w:rsidRPr="00EA7016">
        <w:rPr>
          <w:rFonts w:ascii="Times New Roman" w:hAnsi="Times New Roman"/>
          <w:sz w:val="24"/>
          <w:szCs w:val="24"/>
        </w:rPr>
        <w:t>, л/с 04732761000);</w:t>
      </w:r>
    </w:p>
    <w:p w14:paraId="422B6E57" w14:textId="77777777" w:rsidR="00EA7016" w:rsidRPr="00EA7016" w:rsidRDefault="00EA7016" w:rsidP="00EA7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в ГУ Банка России по ЦФО//УФК по г. Москве г. Москва</w:t>
      </w:r>
    </w:p>
    <w:p w14:paraId="1734D0FB" w14:textId="77777777" w:rsidR="00EA7016" w:rsidRPr="00EA7016" w:rsidRDefault="00EA7016" w:rsidP="00EA7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Банковский счет 40102810545370000003</w:t>
      </w:r>
    </w:p>
    <w:p w14:paraId="6041EAB3" w14:textId="77777777" w:rsidR="00EA7016" w:rsidRPr="00EA7016" w:rsidRDefault="00EA7016" w:rsidP="00EA7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Казначейский счет: 03100643000000017300</w:t>
      </w:r>
    </w:p>
    <w:p w14:paraId="5BD5B3BC" w14:textId="77777777" w:rsidR="00EA7016" w:rsidRPr="00EA7016" w:rsidRDefault="00EA7016" w:rsidP="00EA7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БИК 004525988; ОКПО 05238114;</w:t>
      </w:r>
    </w:p>
    <w:p w14:paraId="305D23EA" w14:textId="77777777" w:rsidR="00CB7A54" w:rsidRPr="00684F36" w:rsidRDefault="00EA7016" w:rsidP="00EA7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7016">
        <w:rPr>
          <w:rFonts w:ascii="Times New Roman" w:hAnsi="Times New Roman"/>
          <w:sz w:val="24"/>
          <w:szCs w:val="24"/>
        </w:rPr>
        <w:t>КБК 76111109064018000120; ОКТМО 45382000.</w:t>
      </w:r>
    </w:p>
    <w:sectPr w:rsidR="00CB7A54" w:rsidRPr="00684F36" w:rsidSect="00701C9A">
      <w:headerReference w:type="default" r:id="rId12"/>
      <w:pgSz w:w="11906" w:h="16838"/>
      <w:pgMar w:top="851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98B7" w14:textId="77777777" w:rsidR="00F6006B" w:rsidRDefault="00F6006B">
      <w:pPr>
        <w:spacing w:after="0" w:line="240" w:lineRule="auto"/>
      </w:pPr>
      <w:r>
        <w:separator/>
      </w:r>
    </w:p>
  </w:endnote>
  <w:endnote w:type="continuationSeparator" w:id="0">
    <w:p w14:paraId="6E6D96BE" w14:textId="77777777" w:rsidR="00F6006B" w:rsidRDefault="00F6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8F6B" w14:textId="77777777" w:rsidR="00F6006B" w:rsidRDefault="00F6006B">
      <w:pPr>
        <w:spacing w:after="0" w:line="240" w:lineRule="auto"/>
      </w:pPr>
      <w:r>
        <w:separator/>
      </w:r>
    </w:p>
  </w:footnote>
  <w:footnote w:type="continuationSeparator" w:id="0">
    <w:p w14:paraId="3775C164" w14:textId="77777777" w:rsidR="00F6006B" w:rsidRDefault="00F6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8554" w14:textId="1286CA79" w:rsidR="00B22A4D" w:rsidRDefault="00B22A4D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fldChar w:fldCharType="begin"/>
    </w:r>
    <w:r w:rsidRPr="000E399C">
      <w:rPr>
        <w:rFonts w:ascii="Times New Roman" w:hAnsi="Times New Roman"/>
        <w:noProof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996368">
      <w:rPr>
        <w:rFonts w:ascii="Times New Roman" w:hAnsi="Times New Roman"/>
        <w:noProof/>
        <w:sz w:val="24"/>
      </w:rPr>
      <w:t>7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6F2"/>
    <w:multiLevelType w:val="hybridMultilevel"/>
    <w:tmpl w:val="FF04C876"/>
    <w:lvl w:ilvl="0" w:tplc="E162E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7807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BE46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40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74D0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60CF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2A10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0063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BA9C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B95D88"/>
    <w:multiLevelType w:val="hybridMultilevel"/>
    <w:tmpl w:val="EAB0FDB6"/>
    <w:lvl w:ilvl="0" w:tplc="E97A72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E5E49E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E2CF40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ECC2A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99C5A9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7649D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BB44F7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1DA49E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A5862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C744927"/>
    <w:multiLevelType w:val="hybridMultilevel"/>
    <w:tmpl w:val="3F786A54"/>
    <w:lvl w:ilvl="0" w:tplc="9CB2F6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DB98F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00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48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F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39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7E39"/>
    <w:multiLevelType w:val="hybridMultilevel"/>
    <w:tmpl w:val="3A58C724"/>
    <w:lvl w:ilvl="0" w:tplc="28CC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C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E4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43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22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C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26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89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2F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1D9B"/>
    <w:multiLevelType w:val="multilevel"/>
    <w:tmpl w:val="DDF206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4EE56C3"/>
    <w:multiLevelType w:val="hybridMultilevel"/>
    <w:tmpl w:val="956A69B2"/>
    <w:lvl w:ilvl="0" w:tplc="58A4E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0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4F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AD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8C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E3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F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A4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705F"/>
    <w:multiLevelType w:val="hybridMultilevel"/>
    <w:tmpl w:val="83D03658"/>
    <w:lvl w:ilvl="0" w:tplc="47F4AC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3E6EC8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21E1B5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7D8F7A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47A1A8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A3A386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34342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10445F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C24D16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8C1819"/>
    <w:multiLevelType w:val="multilevel"/>
    <w:tmpl w:val="703041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D9A413D"/>
    <w:multiLevelType w:val="hybridMultilevel"/>
    <w:tmpl w:val="0D5AA31C"/>
    <w:lvl w:ilvl="0" w:tplc="D4DA3A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4AFE3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A0CB0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714BCE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120580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0F0121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B62280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AA6928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788EEE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A40FA7"/>
    <w:multiLevelType w:val="multilevel"/>
    <w:tmpl w:val="6B74B8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BB20BCE"/>
    <w:multiLevelType w:val="hybridMultilevel"/>
    <w:tmpl w:val="3FA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6919"/>
    <w:multiLevelType w:val="multilevel"/>
    <w:tmpl w:val="872C0A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54"/>
    <w:rsid w:val="00001119"/>
    <w:rsid w:val="000020F2"/>
    <w:rsid w:val="000056D2"/>
    <w:rsid w:val="00007885"/>
    <w:rsid w:val="00011F63"/>
    <w:rsid w:val="000155F8"/>
    <w:rsid w:val="00021D9F"/>
    <w:rsid w:val="000269F7"/>
    <w:rsid w:val="000503F1"/>
    <w:rsid w:val="00050ADE"/>
    <w:rsid w:val="00053561"/>
    <w:rsid w:val="0005686B"/>
    <w:rsid w:val="000800D0"/>
    <w:rsid w:val="000A0227"/>
    <w:rsid w:val="000C6C72"/>
    <w:rsid w:val="000D2371"/>
    <w:rsid w:val="000D43FA"/>
    <w:rsid w:val="000E195A"/>
    <w:rsid w:val="000E397D"/>
    <w:rsid w:val="000F4F12"/>
    <w:rsid w:val="000F70D4"/>
    <w:rsid w:val="00102C0D"/>
    <w:rsid w:val="00105EBF"/>
    <w:rsid w:val="001111E9"/>
    <w:rsid w:val="00112DEE"/>
    <w:rsid w:val="00114D0D"/>
    <w:rsid w:val="00121057"/>
    <w:rsid w:val="00125F17"/>
    <w:rsid w:val="001266F8"/>
    <w:rsid w:val="001333CE"/>
    <w:rsid w:val="00134D48"/>
    <w:rsid w:val="001367B6"/>
    <w:rsid w:val="00140C0B"/>
    <w:rsid w:val="00143100"/>
    <w:rsid w:val="001509FE"/>
    <w:rsid w:val="00152965"/>
    <w:rsid w:val="00162F77"/>
    <w:rsid w:val="00165130"/>
    <w:rsid w:val="00166197"/>
    <w:rsid w:val="00172D53"/>
    <w:rsid w:val="0017454B"/>
    <w:rsid w:val="00174F84"/>
    <w:rsid w:val="00192D82"/>
    <w:rsid w:val="001A4F10"/>
    <w:rsid w:val="001A5BBE"/>
    <w:rsid w:val="001A5F14"/>
    <w:rsid w:val="001A7AAB"/>
    <w:rsid w:val="001A7B15"/>
    <w:rsid w:val="001B302B"/>
    <w:rsid w:val="001B378A"/>
    <w:rsid w:val="001B71F9"/>
    <w:rsid w:val="001F041B"/>
    <w:rsid w:val="001F404A"/>
    <w:rsid w:val="00206057"/>
    <w:rsid w:val="00213C96"/>
    <w:rsid w:val="00226AF7"/>
    <w:rsid w:val="00237E07"/>
    <w:rsid w:val="0026147D"/>
    <w:rsid w:val="00263691"/>
    <w:rsid w:val="00266A6A"/>
    <w:rsid w:val="002717DF"/>
    <w:rsid w:val="00275ABE"/>
    <w:rsid w:val="0029093C"/>
    <w:rsid w:val="002924EC"/>
    <w:rsid w:val="00292ECC"/>
    <w:rsid w:val="00293E69"/>
    <w:rsid w:val="00294128"/>
    <w:rsid w:val="00296F9C"/>
    <w:rsid w:val="002A3DDA"/>
    <w:rsid w:val="002B0068"/>
    <w:rsid w:val="002C0321"/>
    <w:rsid w:val="002C3C90"/>
    <w:rsid w:val="002C473A"/>
    <w:rsid w:val="002C7041"/>
    <w:rsid w:val="002E3E96"/>
    <w:rsid w:val="002E5D1D"/>
    <w:rsid w:val="002F30BE"/>
    <w:rsid w:val="002F4AA6"/>
    <w:rsid w:val="002F6B94"/>
    <w:rsid w:val="00322B35"/>
    <w:rsid w:val="003249D0"/>
    <w:rsid w:val="0032584C"/>
    <w:rsid w:val="003452A4"/>
    <w:rsid w:val="00346106"/>
    <w:rsid w:val="00351C32"/>
    <w:rsid w:val="00355F56"/>
    <w:rsid w:val="0036209C"/>
    <w:rsid w:val="003621B5"/>
    <w:rsid w:val="003767BE"/>
    <w:rsid w:val="00381ED4"/>
    <w:rsid w:val="00384465"/>
    <w:rsid w:val="00386A63"/>
    <w:rsid w:val="00391877"/>
    <w:rsid w:val="0039348B"/>
    <w:rsid w:val="003958FF"/>
    <w:rsid w:val="00397513"/>
    <w:rsid w:val="003B09A8"/>
    <w:rsid w:val="003B256A"/>
    <w:rsid w:val="003B2B7C"/>
    <w:rsid w:val="003B38B8"/>
    <w:rsid w:val="003B4571"/>
    <w:rsid w:val="003B4607"/>
    <w:rsid w:val="003B72C3"/>
    <w:rsid w:val="003B785D"/>
    <w:rsid w:val="003C0A41"/>
    <w:rsid w:val="003C16E5"/>
    <w:rsid w:val="003E065D"/>
    <w:rsid w:val="003E7EB9"/>
    <w:rsid w:val="003F2F8D"/>
    <w:rsid w:val="003F40F5"/>
    <w:rsid w:val="003F5441"/>
    <w:rsid w:val="003F587D"/>
    <w:rsid w:val="003F7820"/>
    <w:rsid w:val="00405684"/>
    <w:rsid w:val="00406615"/>
    <w:rsid w:val="00412C0C"/>
    <w:rsid w:val="00414012"/>
    <w:rsid w:val="0041708C"/>
    <w:rsid w:val="00423839"/>
    <w:rsid w:val="00425FDE"/>
    <w:rsid w:val="0045188A"/>
    <w:rsid w:val="00463E53"/>
    <w:rsid w:val="0046705A"/>
    <w:rsid w:val="004759B7"/>
    <w:rsid w:val="0048465C"/>
    <w:rsid w:val="0049236D"/>
    <w:rsid w:val="00492EE6"/>
    <w:rsid w:val="004935E7"/>
    <w:rsid w:val="00495915"/>
    <w:rsid w:val="00497C0F"/>
    <w:rsid w:val="004A01F1"/>
    <w:rsid w:val="004A1FE7"/>
    <w:rsid w:val="004A2366"/>
    <w:rsid w:val="004A3F2C"/>
    <w:rsid w:val="004A7149"/>
    <w:rsid w:val="004B10B9"/>
    <w:rsid w:val="004B434B"/>
    <w:rsid w:val="004B4B18"/>
    <w:rsid w:val="004C3A7B"/>
    <w:rsid w:val="004E3273"/>
    <w:rsid w:val="004E3791"/>
    <w:rsid w:val="004E3925"/>
    <w:rsid w:val="004E39C4"/>
    <w:rsid w:val="004F19D1"/>
    <w:rsid w:val="00500405"/>
    <w:rsid w:val="00501190"/>
    <w:rsid w:val="0050637B"/>
    <w:rsid w:val="00513171"/>
    <w:rsid w:val="005269D5"/>
    <w:rsid w:val="00534DD3"/>
    <w:rsid w:val="00536B56"/>
    <w:rsid w:val="0054086B"/>
    <w:rsid w:val="00540CFB"/>
    <w:rsid w:val="005410C4"/>
    <w:rsid w:val="00553540"/>
    <w:rsid w:val="00566BEA"/>
    <w:rsid w:val="005803C3"/>
    <w:rsid w:val="00593091"/>
    <w:rsid w:val="00593806"/>
    <w:rsid w:val="00595022"/>
    <w:rsid w:val="005A4024"/>
    <w:rsid w:val="005A6EA9"/>
    <w:rsid w:val="005B64FA"/>
    <w:rsid w:val="005C1DF9"/>
    <w:rsid w:val="005C2E38"/>
    <w:rsid w:val="005C4385"/>
    <w:rsid w:val="005D2970"/>
    <w:rsid w:val="005E5736"/>
    <w:rsid w:val="005F0B48"/>
    <w:rsid w:val="006071D1"/>
    <w:rsid w:val="00624CB9"/>
    <w:rsid w:val="006308B4"/>
    <w:rsid w:val="006318EF"/>
    <w:rsid w:val="00641E14"/>
    <w:rsid w:val="006449C5"/>
    <w:rsid w:val="0065479E"/>
    <w:rsid w:val="0067365E"/>
    <w:rsid w:val="00673FB5"/>
    <w:rsid w:val="00680A78"/>
    <w:rsid w:val="00684F36"/>
    <w:rsid w:val="00691C0C"/>
    <w:rsid w:val="006940E8"/>
    <w:rsid w:val="00695C3E"/>
    <w:rsid w:val="00697AAE"/>
    <w:rsid w:val="006A2AA3"/>
    <w:rsid w:val="006A3AA8"/>
    <w:rsid w:val="006A44EE"/>
    <w:rsid w:val="006B297B"/>
    <w:rsid w:val="006B7252"/>
    <w:rsid w:val="006C36AC"/>
    <w:rsid w:val="006C6018"/>
    <w:rsid w:val="006D0985"/>
    <w:rsid w:val="006D502A"/>
    <w:rsid w:val="006F15FE"/>
    <w:rsid w:val="00701C9A"/>
    <w:rsid w:val="00703E88"/>
    <w:rsid w:val="00710F0E"/>
    <w:rsid w:val="00711583"/>
    <w:rsid w:val="00713E31"/>
    <w:rsid w:val="007238B0"/>
    <w:rsid w:val="00724945"/>
    <w:rsid w:val="0072704A"/>
    <w:rsid w:val="00735BFA"/>
    <w:rsid w:val="00741419"/>
    <w:rsid w:val="0074345F"/>
    <w:rsid w:val="00744BBE"/>
    <w:rsid w:val="00751F6D"/>
    <w:rsid w:val="00767CA5"/>
    <w:rsid w:val="00772A0F"/>
    <w:rsid w:val="00776DA2"/>
    <w:rsid w:val="007835BA"/>
    <w:rsid w:val="007853B1"/>
    <w:rsid w:val="00790900"/>
    <w:rsid w:val="0079176B"/>
    <w:rsid w:val="007922F4"/>
    <w:rsid w:val="00793596"/>
    <w:rsid w:val="007956A0"/>
    <w:rsid w:val="007A326F"/>
    <w:rsid w:val="007A4C85"/>
    <w:rsid w:val="007A55EF"/>
    <w:rsid w:val="007B36E8"/>
    <w:rsid w:val="007B45C6"/>
    <w:rsid w:val="007C3CBD"/>
    <w:rsid w:val="007D486D"/>
    <w:rsid w:val="007D765D"/>
    <w:rsid w:val="007E4811"/>
    <w:rsid w:val="008028F9"/>
    <w:rsid w:val="00805D35"/>
    <w:rsid w:val="008172E2"/>
    <w:rsid w:val="00817C9A"/>
    <w:rsid w:val="00821273"/>
    <w:rsid w:val="0082687F"/>
    <w:rsid w:val="008358EB"/>
    <w:rsid w:val="00835995"/>
    <w:rsid w:val="0084025D"/>
    <w:rsid w:val="00841990"/>
    <w:rsid w:val="00846332"/>
    <w:rsid w:val="00847A25"/>
    <w:rsid w:val="0085081E"/>
    <w:rsid w:val="00852154"/>
    <w:rsid w:val="0085482F"/>
    <w:rsid w:val="00857C3C"/>
    <w:rsid w:val="00865209"/>
    <w:rsid w:val="00886F11"/>
    <w:rsid w:val="00897D20"/>
    <w:rsid w:val="008A2A26"/>
    <w:rsid w:val="008A6254"/>
    <w:rsid w:val="008A629A"/>
    <w:rsid w:val="008B6125"/>
    <w:rsid w:val="008C03EE"/>
    <w:rsid w:val="008C545D"/>
    <w:rsid w:val="008E2E05"/>
    <w:rsid w:val="008F000F"/>
    <w:rsid w:val="008F2B13"/>
    <w:rsid w:val="008F2EF3"/>
    <w:rsid w:val="008F563B"/>
    <w:rsid w:val="008F56A4"/>
    <w:rsid w:val="008F731F"/>
    <w:rsid w:val="00905FCE"/>
    <w:rsid w:val="009102DF"/>
    <w:rsid w:val="0091317F"/>
    <w:rsid w:val="00913D80"/>
    <w:rsid w:val="00914903"/>
    <w:rsid w:val="00922FD2"/>
    <w:rsid w:val="0093419F"/>
    <w:rsid w:val="00936FA9"/>
    <w:rsid w:val="009378AF"/>
    <w:rsid w:val="009425B2"/>
    <w:rsid w:val="00942C67"/>
    <w:rsid w:val="00946EA2"/>
    <w:rsid w:val="00954775"/>
    <w:rsid w:val="00956357"/>
    <w:rsid w:val="009600F8"/>
    <w:rsid w:val="00970730"/>
    <w:rsid w:val="00985971"/>
    <w:rsid w:val="00996368"/>
    <w:rsid w:val="009A194D"/>
    <w:rsid w:val="009C15C6"/>
    <w:rsid w:val="009D0F1A"/>
    <w:rsid w:val="009D456C"/>
    <w:rsid w:val="009D6C2D"/>
    <w:rsid w:val="009E2BB2"/>
    <w:rsid w:val="009F7B9D"/>
    <w:rsid w:val="00A02121"/>
    <w:rsid w:val="00A053DE"/>
    <w:rsid w:val="00A1000B"/>
    <w:rsid w:val="00A1437D"/>
    <w:rsid w:val="00A161CA"/>
    <w:rsid w:val="00A27711"/>
    <w:rsid w:val="00A30AA4"/>
    <w:rsid w:val="00A349A0"/>
    <w:rsid w:val="00A42593"/>
    <w:rsid w:val="00A461EB"/>
    <w:rsid w:val="00A477AB"/>
    <w:rsid w:val="00A51226"/>
    <w:rsid w:val="00A52C25"/>
    <w:rsid w:val="00A53555"/>
    <w:rsid w:val="00A55BBD"/>
    <w:rsid w:val="00A60775"/>
    <w:rsid w:val="00A62E2D"/>
    <w:rsid w:val="00A803A7"/>
    <w:rsid w:val="00A82CA1"/>
    <w:rsid w:val="00AA1863"/>
    <w:rsid w:val="00AA2527"/>
    <w:rsid w:val="00AA436C"/>
    <w:rsid w:val="00AA504F"/>
    <w:rsid w:val="00AA7DE7"/>
    <w:rsid w:val="00AB2719"/>
    <w:rsid w:val="00AB28BF"/>
    <w:rsid w:val="00AB6272"/>
    <w:rsid w:val="00AC1BB5"/>
    <w:rsid w:val="00AD1010"/>
    <w:rsid w:val="00AF147E"/>
    <w:rsid w:val="00AF38F6"/>
    <w:rsid w:val="00B008DA"/>
    <w:rsid w:val="00B035B7"/>
    <w:rsid w:val="00B03FCE"/>
    <w:rsid w:val="00B044FC"/>
    <w:rsid w:val="00B17719"/>
    <w:rsid w:val="00B21405"/>
    <w:rsid w:val="00B22A4D"/>
    <w:rsid w:val="00B32991"/>
    <w:rsid w:val="00B41480"/>
    <w:rsid w:val="00B4204B"/>
    <w:rsid w:val="00B46F09"/>
    <w:rsid w:val="00B6264E"/>
    <w:rsid w:val="00B65661"/>
    <w:rsid w:val="00B662C1"/>
    <w:rsid w:val="00B67282"/>
    <w:rsid w:val="00B7385C"/>
    <w:rsid w:val="00B770E5"/>
    <w:rsid w:val="00B82BA1"/>
    <w:rsid w:val="00B85230"/>
    <w:rsid w:val="00B91BA6"/>
    <w:rsid w:val="00BA2133"/>
    <w:rsid w:val="00BA7254"/>
    <w:rsid w:val="00BB2464"/>
    <w:rsid w:val="00BB79EE"/>
    <w:rsid w:val="00BD5350"/>
    <w:rsid w:val="00BE5964"/>
    <w:rsid w:val="00BF3595"/>
    <w:rsid w:val="00BF4C10"/>
    <w:rsid w:val="00BF59E8"/>
    <w:rsid w:val="00BF7514"/>
    <w:rsid w:val="00C0054B"/>
    <w:rsid w:val="00C160CD"/>
    <w:rsid w:val="00C21E1F"/>
    <w:rsid w:val="00C237C6"/>
    <w:rsid w:val="00C23E53"/>
    <w:rsid w:val="00C2421B"/>
    <w:rsid w:val="00C25DEF"/>
    <w:rsid w:val="00C31DCE"/>
    <w:rsid w:val="00C43EDF"/>
    <w:rsid w:val="00C455B3"/>
    <w:rsid w:val="00C55F37"/>
    <w:rsid w:val="00C651ED"/>
    <w:rsid w:val="00C65916"/>
    <w:rsid w:val="00C66F5B"/>
    <w:rsid w:val="00C67EBA"/>
    <w:rsid w:val="00C74CC5"/>
    <w:rsid w:val="00CA1021"/>
    <w:rsid w:val="00CA321C"/>
    <w:rsid w:val="00CA579C"/>
    <w:rsid w:val="00CB0E4A"/>
    <w:rsid w:val="00CB7A54"/>
    <w:rsid w:val="00CC07B1"/>
    <w:rsid w:val="00CC0B81"/>
    <w:rsid w:val="00CD1D7F"/>
    <w:rsid w:val="00CD3E88"/>
    <w:rsid w:val="00CD5345"/>
    <w:rsid w:val="00CD58E4"/>
    <w:rsid w:val="00CD63C1"/>
    <w:rsid w:val="00CE16AE"/>
    <w:rsid w:val="00CE78B1"/>
    <w:rsid w:val="00CF2F77"/>
    <w:rsid w:val="00CF557B"/>
    <w:rsid w:val="00CF678E"/>
    <w:rsid w:val="00D029FF"/>
    <w:rsid w:val="00D10951"/>
    <w:rsid w:val="00D11FF0"/>
    <w:rsid w:val="00D13A7A"/>
    <w:rsid w:val="00D148AD"/>
    <w:rsid w:val="00D150EE"/>
    <w:rsid w:val="00D258CE"/>
    <w:rsid w:val="00D2772C"/>
    <w:rsid w:val="00D34832"/>
    <w:rsid w:val="00D43D4F"/>
    <w:rsid w:val="00D52DB0"/>
    <w:rsid w:val="00D54A9D"/>
    <w:rsid w:val="00D61508"/>
    <w:rsid w:val="00D6487F"/>
    <w:rsid w:val="00D67E66"/>
    <w:rsid w:val="00D7272F"/>
    <w:rsid w:val="00D913EF"/>
    <w:rsid w:val="00D926E4"/>
    <w:rsid w:val="00D97108"/>
    <w:rsid w:val="00DB41EE"/>
    <w:rsid w:val="00DB5CD3"/>
    <w:rsid w:val="00DD1EA5"/>
    <w:rsid w:val="00DD32A3"/>
    <w:rsid w:val="00DD776F"/>
    <w:rsid w:val="00DE1990"/>
    <w:rsid w:val="00DF162C"/>
    <w:rsid w:val="00DF2C09"/>
    <w:rsid w:val="00E03F2B"/>
    <w:rsid w:val="00E053F1"/>
    <w:rsid w:val="00E1049E"/>
    <w:rsid w:val="00E20459"/>
    <w:rsid w:val="00E3155D"/>
    <w:rsid w:val="00E3374B"/>
    <w:rsid w:val="00E4086B"/>
    <w:rsid w:val="00E41306"/>
    <w:rsid w:val="00E418C7"/>
    <w:rsid w:val="00E432FD"/>
    <w:rsid w:val="00E47E52"/>
    <w:rsid w:val="00E52A60"/>
    <w:rsid w:val="00E53FDF"/>
    <w:rsid w:val="00E624E0"/>
    <w:rsid w:val="00E65F13"/>
    <w:rsid w:val="00E661A4"/>
    <w:rsid w:val="00E714CC"/>
    <w:rsid w:val="00E77918"/>
    <w:rsid w:val="00E841AC"/>
    <w:rsid w:val="00E857D0"/>
    <w:rsid w:val="00E96080"/>
    <w:rsid w:val="00E96366"/>
    <w:rsid w:val="00E97A4B"/>
    <w:rsid w:val="00EA561E"/>
    <w:rsid w:val="00EA7016"/>
    <w:rsid w:val="00EA7BFE"/>
    <w:rsid w:val="00EB08EE"/>
    <w:rsid w:val="00EB5A60"/>
    <w:rsid w:val="00EB6C8A"/>
    <w:rsid w:val="00EC2531"/>
    <w:rsid w:val="00EC4DF2"/>
    <w:rsid w:val="00EC62A0"/>
    <w:rsid w:val="00EC6955"/>
    <w:rsid w:val="00ED1E3E"/>
    <w:rsid w:val="00ED3A5A"/>
    <w:rsid w:val="00ED552C"/>
    <w:rsid w:val="00ED6DBA"/>
    <w:rsid w:val="00EE1825"/>
    <w:rsid w:val="00EE665E"/>
    <w:rsid w:val="00EF4B4F"/>
    <w:rsid w:val="00EF77F1"/>
    <w:rsid w:val="00F00935"/>
    <w:rsid w:val="00F02AE1"/>
    <w:rsid w:val="00F12EEA"/>
    <w:rsid w:val="00F158D9"/>
    <w:rsid w:val="00F327CB"/>
    <w:rsid w:val="00F3769F"/>
    <w:rsid w:val="00F40B0F"/>
    <w:rsid w:val="00F40E3B"/>
    <w:rsid w:val="00F4472A"/>
    <w:rsid w:val="00F4745B"/>
    <w:rsid w:val="00F51D01"/>
    <w:rsid w:val="00F52C0A"/>
    <w:rsid w:val="00F55DFF"/>
    <w:rsid w:val="00F6006B"/>
    <w:rsid w:val="00F604D4"/>
    <w:rsid w:val="00F6209A"/>
    <w:rsid w:val="00F622E9"/>
    <w:rsid w:val="00F64386"/>
    <w:rsid w:val="00F82FAF"/>
    <w:rsid w:val="00F8700F"/>
    <w:rsid w:val="00F9152C"/>
    <w:rsid w:val="00F93555"/>
    <w:rsid w:val="00F93F98"/>
    <w:rsid w:val="00F97A27"/>
    <w:rsid w:val="00FA366A"/>
    <w:rsid w:val="00FA4B82"/>
    <w:rsid w:val="00FA4BC8"/>
    <w:rsid w:val="00FD3A93"/>
    <w:rsid w:val="00FD3B6E"/>
    <w:rsid w:val="00FD75CC"/>
    <w:rsid w:val="00FE0531"/>
    <w:rsid w:val="00FE31A0"/>
    <w:rsid w:val="00FE42D7"/>
    <w:rsid w:val="00FE4835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DF9D96"/>
  <w15:chartTrackingRefBased/>
  <w15:docId w15:val="{D0C297A3-7AF3-4408-8B75-45A1213D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5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D6F7F"/>
    <w:pPr>
      <w:ind w:left="720"/>
      <w:contextualSpacing/>
    </w:pPr>
  </w:style>
  <w:style w:type="paragraph" w:styleId="a3">
    <w:name w:val="header"/>
    <w:basedOn w:val="a"/>
    <w:uiPriority w:val="99"/>
    <w:rsid w:val="000E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uiPriority w:val="99"/>
    <w:locked/>
    <w:rsid w:val="000E399C"/>
    <w:rPr>
      <w:rFonts w:cs="Times New Roman"/>
    </w:rPr>
  </w:style>
  <w:style w:type="paragraph" w:styleId="a5">
    <w:name w:val="footer"/>
    <w:basedOn w:val="a"/>
    <w:uiPriority w:val="99"/>
    <w:rsid w:val="000E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uiPriority w:val="99"/>
    <w:locked/>
    <w:rsid w:val="000E399C"/>
    <w:rPr>
      <w:rFonts w:cs="Times New Roman"/>
    </w:rPr>
  </w:style>
  <w:style w:type="paragraph" w:styleId="a7">
    <w:name w:val="Balloon Text"/>
    <w:basedOn w:val="a"/>
    <w:uiPriority w:val="99"/>
    <w:semiHidden/>
    <w:rsid w:val="00F93555"/>
    <w:pPr>
      <w:spacing w:after="0" w:line="240" w:lineRule="auto"/>
    </w:pPr>
    <w:rPr>
      <w:rFonts w:ascii="Times New Roman" w:hAnsi="Times New Roman" w:cs="Tahoma"/>
      <w:sz w:val="24"/>
      <w:szCs w:val="16"/>
    </w:rPr>
  </w:style>
  <w:style w:type="character" w:customStyle="1" w:styleId="a8">
    <w:name w:val="Текст выноски Знак"/>
    <w:uiPriority w:val="99"/>
    <w:semiHidden/>
    <w:locked/>
    <w:rsid w:val="002F2E56"/>
    <w:rPr>
      <w:rFonts w:ascii="Tahoma" w:hAnsi="Tahoma" w:cs="Tahoma"/>
      <w:sz w:val="16"/>
      <w:szCs w:val="16"/>
    </w:rPr>
  </w:style>
  <w:style w:type="character" w:customStyle="1" w:styleId="12">
    <w:name w:val="Стиль 12 пт"/>
    <w:rsid w:val="007E01B0"/>
    <w:rPr>
      <w:sz w:val="22"/>
    </w:rPr>
  </w:style>
  <w:style w:type="paragraph" w:styleId="3">
    <w:name w:val="Body Text Indent 3"/>
    <w:basedOn w:val="a"/>
    <w:rsid w:val="007E01B0"/>
    <w:pPr>
      <w:spacing w:before="40"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locked/>
    <w:rsid w:val="007E01B0"/>
    <w:rPr>
      <w:rFonts w:ascii="Times New Roman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026ABA"/>
    <w:pPr>
      <w:ind w:left="720"/>
      <w:contextualSpacing/>
    </w:pPr>
  </w:style>
  <w:style w:type="character" w:styleId="aa">
    <w:name w:val="Hyperlink"/>
    <w:uiPriority w:val="99"/>
    <w:rsid w:val="00C55731"/>
    <w:rPr>
      <w:rFonts w:cs="Times New Roman"/>
      <w:color w:val="0000FF"/>
      <w:u w:val="single"/>
    </w:rPr>
  </w:style>
  <w:style w:type="paragraph" w:styleId="ab">
    <w:name w:val="Title"/>
    <w:aliases w:val="Название"/>
    <w:basedOn w:val="a"/>
    <w:uiPriority w:val="99"/>
    <w:qFormat/>
    <w:locked/>
    <w:rsid w:val="00C557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uiPriority w:val="99"/>
    <w:locked/>
    <w:rsid w:val="00C55731"/>
    <w:rPr>
      <w:rFonts w:ascii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semiHidden/>
    <w:unhideWhenUsed/>
    <w:rsid w:val="00114D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355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93555"/>
    <w:rPr>
      <w:rFonts w:ascii="Times New Roman" w:eastAsia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0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14D0D"/>
    <w:rPr>
      <w:rFonts w:eastAsia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5410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F55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Revision"/>
    <w:hidden/>
    <w:uiPriority w:val="99"/>
    <w:semiHidden/>
    <w:rsid w:val="0050119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Мустапаева Сабина Магомедова</dc:creator>
  <cp:keywords/>
  <dc:description/>
  <cp:lastModifiedBy>Столярова</cp:lastModifiedBy>
  <cp:revision>88</cp:revision>
  <cp:lastPrinted>2018-04-25T07:14:00Z</cp:lastPrinted>
  <dcterms:created xsi:type="dcterms:W3CDTF">2018-07-05T10:43:00Z</dcterms:created>
  <dcterms:modified xsi:type="dcterms:W3CDTF">2020-04-16T09:55:00Z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MKA</Company>
  <LinksUpToDate>false</LinksUpToDate>
  <CharactersWithSpaces>13209</CharactersWithSpaces>
  <SharedDoc>false</SharedDoc>
  <HyperlinksChanged>false</HyperlinksChanged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Мустапаева Сабина Магомедова</dc:creator>
  <cp:lastModifiedBy>Столярова</cp:lastModifiedBy>
  <cp:revision>88</cp:revision>
  <cp:lastPrinted>2018-04-25T07:14:00Z</cp:lastPrinted>
  <dcterms:created xsi:type="dcterms:W3CDTF">2018-07-05T10:43:00Z</dcterms:created>
  <dcterms:modified xsi:type="dcterms:W3CDTF">2020-04-16T09:55:00Z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312</TotalTime>
  <Pages>4</Pages>
  <Words>1975</Words>
  <Characters>11260</Characters>
  <Application>Microsoft Office Word</Application>
  <DocSecurity>0</DocSecurity>
  <Lines>93</Lines>
  <Paragraphs>26</Paragraphs>
  <Company>MKA</Company>
  <CharactersWithSpaces>13209</CharactersWithSpaces>
  <AppVersion>12.0000</AppVersion>
</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3281-9AE7-4D03-820C-CD165E4A57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7396B-998A-42A7-884B-DFA4AA11926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7A6912F-3B48-4757-91FB-9E1769258B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067735-9A72-4E27-ABC5-E270816D17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0484159-6BF3-4211-8A07-528DC9AC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988779AB</Template>
  <TotalTime>1</TotalTime>
  <Pages>7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MKA</Company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Мустапаева Сабина Магомедова</dc:creator>
  <cp:keywords/>
  <dc:description/>
  <cp:lastModifiedBy>Халтурин Анатолий Александрович</cp:lastModifiedBy>
  <cp:revision>2</cp:revision>
  <cp:lastPrinted>2021-08-17T08:46:00Z</cp:lastPrinted>
  <dcterms:created xsi:type="dcterms:W3CDTF">2024-09-10T05:18:00Z</dcterms:created>
  <dcterms:modified xsi:type="dcterms:W3CDTF">2024-09-10T05:18:00Z</dcterms:modified>
</cp:coreProperties>
</file>